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3" w:type="dxa"/>
        <w:tblInd w:w="8008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</w:tblGrid>
      <w:tr w:rsidR="00CC26D2" w:rsidRPr="0006779D" w14:paraId="1AF566FD" w14:textId="77777777">
        <w:tc>
          <w:tcPr>
            <w:tcW w:w="1713" w:type="dxa"/>
          </w:tcPr>
          <w:p w14:paraId="257BD70A" w14:textId="77777777" w:rsidR="00CC26D2" w:rsidRPr="0006779D" w:rsidRDefault="00CC26D2" w:rsidP="00206BA2">
            <w:pPr>
              <w:pStyle w:val="NormalJustificado"/>
              <w:tabs>
                <w:tab w:val="clear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06779D">
              <w:rPr>
                <w:sz w:val="24"/>
                <w:szCs w:val="24"/>
              </w:rPr>
              <w:t>rau de sigilo</w:t>
            </w:r>
          </w:p>
        </w:tc>
      </w:tr>
      <w:tr w:rsidR="00CC26D2" w14:paraId="714EE08E" w14:textId="77777777">
        <w:tc>
          <w:tcPr>
            <w:tcW w:w="1713" w:type="dxa"/>
          </w:tcPr>
          <w:p w14:paraId="537CAEE8" w14:textId="77777777" w:rsidR="00CC26D2" w:rsidRDefault="00CC26D2" w:rsidP="00206BA2">
            <w:pPr>
              <w:jc w:val="both"/>
              <w:rPr>
                <w:sz w:val="4"/>
              </w:rPr>
            </w:pPr>
          </w:p>
        </w:tc>
      </w:tr>
      <w:tr w:rsidR="00CC26D2" w:rsidRPr="0006779D" w14:paraId="5F1DA610" w14:textId="77777777">
        <w:tc>
          <w:tcPr>
            <w:tcW w:w="1713" w:type="dxa"/>
          </w:tcPr>
          <w:p w14:paraId="7A09A576" w14:textId="77777777" w:rsidR="00CC26D2" w:rsidRPr="0006779D" w:rsidRDefault="005E2E4D" w:rsidP="00206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#PUBLICO</w:t>
            </w:r>
          </w:p>
        </w:tc>
      </w:tr>
    </w:tbl>
    <w:p w14:paraId="0F7899F1" w14:textId="77777777" w:rsidR="00CC26D2" w:rsidRPr="00D9319D" w:rsidRDefault="00CC26D2" w:rsidP="00CC26D2">
      <w:pPr>
        <w:rPr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4116"/>
        <w:gridCol w:w="1767"/>
        <w:gridCol w:w="1057"/>
        <w:gridCol w:w="2420"/>
      </w:tblGrid>
      <w:tr w:rsidR="00CC26D2" w:rsidRPr="001F50DF" w14:paraId="26BEA6E3" w14:textId="7777777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7C22" w14:textId="77777777" w:rsidR="00CC26D2" w:rsidRPr="001F50DF" w:rsidRDefault="00D93CED" w:rsidP="00206BA2">
            <w:pPr>
              <w:rPr>
                <w:sz w:val="24"/>
                <w:szCs w:val="24"/>
              </w:rPr>
            </w:pPr>
            <w:r w:rsidRPr="00D2386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3864">
              <w:rPr>
                <w:sz w:val="24"/>
                <w:szCs w:val="24"/>
              </w:rPr>
              <w:instrText xml:space="preserve"> FORMTEXT </w:instrText>
            </w:r>
            <w:r w:rsidRPr="00D23864">
              <w:rPr>
                <w:sz w:val="24"/>
                <w:szCs w:val="24"/>
              </w:rPr>
            </w:r>
            <w:r w:rsidRPr="00D23864">
              <w:rPr>
                <w:sz w:val="24"/>
                <w:szCs w:val="24"/>
              </w:rPr>
              <w:fldChar w:fldCharType="separate"/>
            </w:r>
            <w:r w:rsidRPr="00D23864">
              <w:rPr>
                <w:rFonts w:hint="eastAsia"/>
                <w:sz w:val="24"/>
                <w:szCs w:val="24"/>
              </w:rPr>
              <w:t> </w:t>
            </w:r>
            <w:r w:rsidRPr="00D23864">
              <w:rPr>
                <w:sz w:val="24"/>
                <w:szCs w:val="24"/>
              </w:rPr>
              <w:fldChar w:fldCharType="end"/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nil"/>
            </w:tcBorders>
          </w:tcPr>
          <w:p w14:paraId="13C4E611" w14:textId="77777777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>UL - Unidade Lotérica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</w:tcBorders>
          </w:tcPr>
          <w:p w14:paraId="03BAD91F" w14:textId="77777777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>Cód. UL/CCA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</w:tcBorders>
          </w:tcPr>
          <w:p w14:paraId="32281D8E" w14:textId="77777777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>Cód Ag.</w:t>
            </w:r>
            <w:r w:rsidR="00FD2628">
              <w:rPr>
                <w:sz w:val="24"/>
                <w:szCs w:val="24"/>
              </w:rPr>
              <w:t>Vinc</w:t>
            </w:r>
            <w:r w:rsidR="000F55FB">
              <w:rPr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</w:tcBorders>
          </w:tcPr>
          <w:p w14:paraId="48029944" w14:textId="77777777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 xml:space="preserve">Nome da </w:t>
            </w:r>
            <w:r w:rsidR="000C1BAC">
              <w:rPr>
                <w:sz w:val="24"/>
                <w:szCs w:val="24"/>
              </w:rPr>
              <w:t>a</w:t>
            </w:r>
            <w:r w:rsidRPr="001F50DF">
              <w:rPr>
                <w:sz w:val="24"/>
                <w:szCs w:val="24"/>
              </w:rPr>
              <w:t>gência</w:t>
            </w:r>
          </w:p>
        </w:tc>
      </w:tr>
      <w:tr w:rsidR="00CC26D2" w:rsidRPr="001F50DF" w14:paraId="0CCCD60E" w14:textId="77777777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51C7E" w14:textId="77777777" w:rsidR="00CC26D2" w:rsidRPr="001F50DF" w:rsidRDefault="00CC26D2" w:rsidP="00206BA2">
            <w:pPr>
              <w:rPr>
                <w:sz w:val="8"/>
                <w:szCs w:val="8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</w:tcBorders>
          </w:tcPr>
          <w:p w14:paraId="73F2F94B" w14:textId="77777777" w:rsidR="00CC26D2" w:rsidRPr="001F50DF" w:rsidRDefault="00CC26D2" w:rsidP="00206BA2">
            <w:pPr>
              <w:rPr>
                <w:sz w:val="8"/>
                <w:szCs w:val="8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</w:tcBorders>
          </w:tcPr>
          <w:p w14:paraId="4B52A543" w14:textId="77777777" w:rsidR="00CC26D2" w:rsidRPr="001F50DF" w:rsidRDefault="00CC26D2" w:rsidP="00206BA2">
            <w:pPr>
              <w:rPr>
                <w:sz w:val="8"/>
                <w:szCs w:val="8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</w:tcBorders>
          </w:tcPr>
          <w:p w14:paraId="3C9ACE49" w14:textId="77777777" w:rsidR="00CC26D2" w:rsidRPr="001F50DF" w:rsidRDefault="00CC26D2" w:rsidP="00206BA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</w:tcBorders>
          </w:tcPr>
          <w:p w14:paraId="19E8A349" w14:textId="77777777" w:rsidR="00CC26D2" w:rsidRPr="001F50DF" w:rsidRDefault="00CC26D2" w:rsidP="00206BA2">
            <w:pPr>
              <w:rPr>
                <w:sz w:val="8"/>
                <w:szCs w:val="8"/>
              </w:rPr>
            </w:pPr>
          </w:p>
        </w:tc>
      </w:tr>
      <w:tr w:rsidR="00CC26D2" w:rsidRPr="001F50DF" w14:paraId="1CE510F5" w14:textId="7777777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82D9" w14:textId="5B86D271" w:rsidR="00CC26D2" w:rsidRPr="001F50DF" w:rsidRDefault="00391741" w:rsidP="00206BA2">
            <w:pPr>
              <w:rPr>
                <w:sz w:val="24"/>
                <w:szCs w:val="24"/>
              </w:rPr>
            </w:pPr>
            <w:r w:rsidRPr="00D2386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3864">
              <w:rPr>
                <w:sz w:val="24"/>
                <w:szCs w:val="24"/>
              </w:rPr>
              <w:instrText xml:space="preserve"> FORMTEXT </w:instrText>
            </w:r>
            <w:r w:rsidRPr="00D23864">
              <w:rPr>
                <w:sz w:val="24"/>
                <w:szCs w:val="24"/>
              </w:rPr>
            </w:r>
            <w:r w:rsidRPr="00D23864">
              <w:rPr>
                <w:sz w:val="24"/>
                <w:szCs w:val="24"/>
              </w:rPr>
              <w:fldChar w:fldCharType="separate"/>
            </w:r>
            <w:r w:rsidR="003C4214">
              <w:rPr>
                <w:sz w:val="24"/>
                <w:szCs w:val="24"/>
              </w:rPr>
              <w:t>x</w:t>
            </w:r>
            <w:r w:rsidRPr="00D23864">
              <w:rPr>
                <w:sz w:val="24"/>
                <w:szCs w:val="24"/>
              </w:rPr>
              <w:fldChar w:fldCharType="end"/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nil"/>
            </w:tcBorders>
          </w:tcPr>
          <w:p w14:paraId="1174754F" w14:textId="77777777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>CCA - Correspondente CAIXA AQUI</w:t>
            </w:r>
          </w:p>
        </w:tc>
        <w:tc>
          <w:tcPr>
            <w:tcW w:w="1767" w:type="dxa"/>
            <w:tcBorders>
              <w:top w:val="nil"/>
            </w:tcBorders>
          </w:tcPr>
          <w:p w14:paraId="3BC50D33" w14:textId="5292F580" w:rsidR="00CC26D2" w:rsidRPr="001F50DF" w:rsidRDefault="00CC26D2" w:rsidP="00AA73AE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o2"/>
            <w:r w:rsidRPr="001F50DF">
              <w:rPr>
                <w:sz w:val="24"/>
                <w:szCs w:val="24"/>
              </w:rPr>
              <w:instrText xml:space="preserve"> FORMTEXT </w:instrText>
            </w:r>
            <w:r w:rsidRPr="001F50DF">
              <w:rPr>
                <w:sz w:val="24"/>
                <w:szCs w:val="24"/>
              </w:rPr>
            </w:r>
            <w:r w:rsidRPr="001F50DF">
              <w:rPr>
                <w:sz w:val="24"/>
                <w:szCs w:val="24"/>
              </w:rPr>
              <w:fldChar w:fldCharType="separate"/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Pr="001F50DF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57" w:type="dxa"/>
            <w:tcBorders>
              <w:top w:val="nil"/>
            </w:tcBorders>
          </w:tcPr>
          <w:p w14:paraId="11982B88" w14:textId="561C012E" w:rsidR="00CC26D2" w:rsidRPr="001F50DF" w:rsidRDefault="00CC26D2" w:rsidP="00AA73AE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F50DF">
              <w:rPr>
                <w:sz w:val="24"/>
                <w:szCs w:val="24"/>
              </w:rPr>
              <w:instrText xml:space="preserve"> FORMTEXT </w:instrText>
            </w:r>
            <w:r w:rsidRPr="001F50DF">
              <w:rPr>
                <w:sz w:val="24"/>
                <w:szCs w:val="24"/>
              </w:rPr>
            </w:r>
            <w:r w:rsidRPr="001F50DF">
              <w:rPr>
                <w:sz w:val="24"/>
                <w:szCs w:val="24"/>
              </w:rPr>
              <w:fldChar w:fldCharType="separate"/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Pr="001F50DF">
              <w:rPr>
                <w:sz w:val="24"/>
                <w:szCs w:val="24"/>
              </w:rPr>
              <w:fldChar w:fldCharType="end"/>
            </w:r>
          </w:p>
        </w:tc>
        <w:tc>
          <w:tcPr>
            <w:tcW w:w="2420" w:type="dxa"/>
            <w:tcBorders>
              <w:top w:val="nil"/>
            </w:tcBorders>
          </w:tcPr>
          <w:p w14:paraId="15CAB742" w14:textId="2B0F7609" w:rsidR="00CC26D2" w:rsidRPr="001F50DF" w:rsidRDefault="00CC26D2" w:rsidP="00AA73AE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F50DF">
              <w:rPr>
                <w:sz w:val="24"/>
                <w:szCs w:val="24"/>
              </w:rPr>
              <w:instrText xml:space="preserve"> FORMTEXT </w:instrText>
            </w:r>
            <w:r w:rsidRPr="001F50DF">
              <w:rPr>
                <w:sz w:val="24"/>
                <w:szCs w:val="24"/>
              </w:rPr>
            </w:r>
            <w:r w:rsidRPr="001F50DF">
              <w:rPr>
                <w:sz w:val="24"/>
                <w:szCs w:val="24"/>
              </w:rPr>
              <w:fldChar w:fldCharType="separate"/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="0052195F">
              <w:rPr>
                <w:sz w:val="24"/>
                <w:szCs w:val="24"/>
              </w:rPr>
              <w:t> </w:t>
            </w:r>
            <w:r w:rsidRPr="001F50DF">
              <w:rPr>
                <w:sz w:val="24"/>
                <w:szCs w:val="24"/>
              </w:rPr>
              <w:fldChar w:fldCharType="end"/>
            </w:r>
          </w:p>
        </w:tc>
      </w:tr>
    </w:tbl>
    <w:p w14:paraId="1AC84067" w14:textId="77777777" w:rsidR="00CC26D2" w:rsidRPr="00D21561" w:rsidRDefault="00CC26D2" w:rsidP="00CC26D2">
      <w:pPr>
        <w:rPr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4116"/>
        <w:gridCol w:w="1767"/>
        <w:gridCol w:w="1057"/>
        <w:gridCol w:w="2420"/>
      </w:tblGrid>
      <w:tr w:rsidR="00D21561" w:rsidRPr="001F50DF" w14:paraId="5A32FA75" w14:textId="77777777" w:rsidTr="00D2156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824" w14:textId="7FEF35A2" w:rsidR="00D21561" w:rsidRPr="00857A5D" w:rsidRDefault="00D21561" w:rsidP="001065F7">
            <w:pPr>
              <w:rPr>
                <w:sz w:val="24"/>
                <w:szCs w:val="24"/>
              </w:rPr>
            </w:pPr>
            <w:r w:rsidRPr="00857A5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57A5D">
              <w:rPr>
                <w:sz w:val="24"/>
                <w:szCs w:val="24"/>
              </w:rPr>
              <w:instrText xml:space="preserve"> FORMTEXT </w:instrText>
            </w:r>
            <w:r w:rsidRPr="00857A5D">
              <w:rPr>
                <w:sz w:val="24"/>
                <w:szCs w:val="24"/>
              </w:rPr>
            </w:r>
            <w:r w:rsidRPr="00857A5D">
              <w:rPr>
                <w:sz w:val="24"/>
                <w:szCs w:val="24"/>
              </w:rPr>
              <w:fldChar w:fldCharType="separate"/>
            </w:r>
            <w:r w:rsidR="00C00C5F">
              <w:rPr>
                <w:sz w:val="24"/>
                <w:szCs w:val="24"/>
              </w:rPr>
              <w:t> </w:t>
            </w:r>
            <w:r w:rsidRPr="00857A5D">
              <w:rPr>
                <w:sz w:val="24"/>
                <w:szCs w:val="24"/>
              </w:rPr>
              <w:fldChar w:fldCharType="end"/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6F3D0" w14:textId="77777777" w:rsidR="00D21561" w:rsidRPr="00857A5D" w:rsidRDefault="00D21561" w:rsidP="001065F7">
            <w:pPr>
              <w:rPr>
                <w:sz w:val="24"/>
                <w:szCs w:val="24"/>
              </w:rPr>
            </w:pPr>
            <w:r w:rsidRPr="00857A5D">
              <w:rPr>
                <w:sz w:val="24"/>
                <w:szCs w:val="24"/>
              </w:rPr>
              <w:t xml:space="preserve">AG </w:t>
            </w:r>
            <w:r w:rsidR="00B142F7" w:rsidRPr="00857A5D">
              <w:rPr>
                <w:sz w:val="24"/>
                <w:szCs w:val="24"/>
              </w:rPr>
              <w:t>–</w:t>
            </w:r>
            <w:r w:rsidRPr="00857A5D">
              <w:rPr>
                <w:sz w:val="24"/>
                <w:szCs w:val="24"/>
              </w:rPr>
              <w:t xml:space="preserve"> Agência</w:t>
            </w:r>
            <w:r w:rsidR="00B142F7" w:rsidRPr="00857A5D">
              <w:rPr>
                <w:sz w:val="24"/>
                <w:szCs w:val="24"/>
              </w:rPr>
              <w:t>/PA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43805" w14:textId="77777777" w:rsidR="00D21561" w:rsidRPr="00857A5D" w:rsidRDefault="00D21561" w:rsidP="001065F7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</w:tcBorders>
          </w:tcPr>
          <w:p w14:paraId="2DD60045" w14:textId="77777777" w:rsidR="00D21561" w:rsidRPr="00857A5D" w:rsidRDefault="00D21561" w:rsidP="001065F7">
            <w:pPr>
              <w:rPr>
                <w:sz w:val="24"/>
                <w:szCs w:val="24"/>
              </w:rPr>
            </w:pPr>
            <w:r w:rsidRPr="00857A5D">
              <w:rPr>
                <w:sz w:val="24"/>
                <w:szCs w:val="24"/>
              </w:rPr>
              <w:t>Cód Ag</w:t>
            </w:r>
            <w:r w:rsidR="00B142F7" w:rsidRPr="00857A5D">
              <w:rPr>
                <w:sz w:val="24"/>
                <w:szCs w:val="24"/>
              </w:rPr>
              <w:t>/PA</w:t>
            </w:r>
            <w:r w:rsidRPr="00857A5D">
              <w:rPr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</w:tcBorders>
          </w:tcPr>
          <w:p w14:paraId="05D5127D" w14:textId="77777777" w:rsidR="00D21561" w:rsidRPr="00857A5D" w:rsidRDefault="00D21561" w:rsidP="001065F7">
            <w:pPr>
              <w:rPr>
                <w:sz w:val="24"/>
                <w:szCs w:val="24"/>
              </w:rPr>
            </w:pPr>
            <w:r w:rsidRPr="00857A5D">
              <w:rPr>
                <w:sz w:val="24"/>
                <w:szCs w:val="24"/>
              </w:rPr>
              <w:t xml:space="preserve">Nome da </w:t>
            </w:r>
            <w:r w:rsidR="000C1BAC">
              <w:rPr>
                <w:sz w:val="24"/>
                <w:szCs w:val="24"/>
              </w:rPr>
              <w:t>a</w:t>
            </w:r>
            <w:r w:rsidRPr="00857A5D">
              <w:rPr>
                <w:sz w:val="24"/>
                <w:szCs w:val="24"/>
              </w:rPr>
              <w:t>gência</w:t>
            </w:r>
          </w:p>
        </w:tc>
      </w:tr>
      <w:tr w:rsidR="00D21561" w:rsidRPr="001F50DF" w14:paraId="248A73D3" w14:textId="77777777" w:rsidTr="00D21561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F4B6B" w14:textId="77777777" w:rsidR="00D21561" w:rsidRPr="006E1290" w:rsidRDefault="00D21561" w:rsidP="001065F7">
            <w:pPr>
              <w:rPr>
                <w:sz w:val="8"/>
                <w:szCs w:val="8"/>
                <w:highlight w:val="yellow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5BD3DCE" w14:textId="77777777" w:rsidR="00D21561" w:rsidRPr="006E1290" w:rsidRDefault="00D21561" w:rsidP="001065F7">
            <w:pPr>
              <w:rPr>
                <w:sz w:val="8"/>
                <w:szCs w:val="8"/>
                <w:highlight w:val="yellow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90470" w14:textId="77777777" w:rsidR="00D21561" w:rsidRPr="006E1290" w:rsidRDefault="00D21561" w:rsidP="001065F7">
            <w:pPr>
              <w:rPr>
                <w:sz w:val="8"/>
                <w:szCs w:val="8"/>
                <w:highlight w:val="yellow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</w:tcBorders>
          </w:tcPr>
          <w:p w14:paraId="272C3F97" w14:textId="77777777" w:rsidR="00D21561" w:rsidRPr="006E1290" w:rsidRDefault="00D21561" w:rsidP="001065F7">
            <w:pPr>
              <w:rPr>
                <w:sz w:val="8"/>
                <w:szCs w:val="8"/>
                <w:highlight w:val="yellow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</w:tcBorders>
          </w:tcPr>
          <w:p w14:paraId="679043EB" w14:textId="77777777" w:rsidR="00D21561" w:rsidRPr="006E1290" w:rsidRDefault="00D21561" w:rsidP="001065F7">
            <w:pPr>
              <w:rPr>
                <w:sz w:val="8"/>
                <w:szCs w:val="8"/>
                <w:highlight w:val="yellow"/>
              </w:rPr>
            </w:pPr>
          </w:p>
        </w:tc>
      </w:tr>
      <w:tr w:rsidR="00D21561" w:rsidRPr="001F50DF" w14:paraId="63A16D75" w14:textId="77777777" w:rsidTr="00D21561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E8A3D3E" w14:textId="77777777" w:rsidR="00D21561" w:rsidRPr="006E1290" w:rsidRDefault="00D21561" w:rsidP="001065F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485C5A53" w14:textId="77777777" w:rsidR="00D21561" w:rsidRPr="006E1290" w:rsidRDefault="00D21561" w:rsidP="001065F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20416" w14:textId="77777777" w:rsidR="00D21561" w:rsidRPr="006E1290" w:rsidRDefault="00D21561" w:rsidP="001065F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6382FA" w14:textId="656786AE" w:rsidR="00D21561" w:rsidRPr="006E1290" w:rsidRDefault="00D21561" w:rsidP="00AA73AE">
            <w:pPr>
              <w:rPr>
                <w:sz w:val="24"/>
                <w:szCs w:val="24"/>
                <w:highlight w:val="yellow"/>
              </w:rPr>
            </w:pPr>
            <w:r w:rsidRPr="00857A5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7A5D">
              <w:rPr>
                <w:sz w:val="24"/>
                <w:szCs w:val="24"/>
              </w:rPr>
              <w:instrText xml:space="preserve"> FORMTEXT </w:instrText>
            </w:r>
            <w:r w:rsidRPr="00857A5D">
              <w:rPr>
                <w:sz w:val="24"/>
                <w:szCs w:val="24"/>
              </w:rPr>
            </w:r>
            <w:r w:rsidRPr="00857A5D">
              <w:rPr>
                <w:sz w:val="24"/>
                <w:szCs w:val="24"/>
              </w:rPr>
              <w:fldChar w:fldCharType="separate"/>
            </w:r>
            <w:r w:rsidR="00AA73AE">
              <w:rPr>
                <w:sz w:val="24"/>
                <w:szCs w:val="24"/>
              </w:rPr>
              <w:t> </w:t>
            </w:r>
            <w:r w:rsidR="00AA73AE">
              <w:rPr>
                <w:sz w:val="24"/>
                <w:szCs w:val="24"/>
              </w:rPr>
              <w:t> </w:t>
            </w:r>
            <w:r w:rsidR="00AA73AE">
              <w:rPr>
                <w:sz w:val="24"/>
                <w:szCs w:val="24"/>
              </w:rPr>
              <w:t> </w:t>
            </w:r>
            <w:r w:rsidR="00AA73AE">
              <w:rPr>
                <w:sz w:val="24"/>
                <w:szCs w:val="24"/>
              </w:rPr>
              <w:t> </w:t>
            </w:r>
            <w:r w:rsidRPr="00857A5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A4997F" w14:textId="1D2111D1" w:rsidR="00D21561" w:rsidRPr="006E1290" w:rsidRDefault="00D21561" w:rsidP="001065F7">
            <w:pPr>
              <w:rPr>
                <w:sz w:val="24"/>
                <w:szCs w:val="24"/>
                <w:highlight w:val="yellow"/>
              </w:rPr>
            </w:pPr>
            <w:r w:rsidRPr="00857A5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7A5D">
              <w:rPr>
                <w:sz w:val="24"/>
                <w:szCs w:val="24"/>
              </w:rPr>
              <w:instrText xml:space="preserve"> FORMTEXT </w:instrText>
            </w:r>
            <w:r w:rsidRPr="00857A5D">
              <w:rPr>
                <w:sz w:val="24"/>
                <w:szCs w:val="24"/>
              </w:rPr>
            </w:r>
            <w:r w:rsidRPr="00857A5D">
              <w:rPr>
                <w:sz w:val="24"/>
                <w:szCs w:val="24"/>
              </w:rPr>
              <w:fldChar w:fldCharType="separate"/>
            </w:r>
            <w:r w:rsidR="000B203D">
              <w:rPr>
                <w:sz w:val="24"/>
                <w:szCs w:val="24"/>
              </w:rPr>
              <w:t> </w:t>
            </w:r>
            <w:r w:rsidR="000B203D">
              <w:rPr>
                <w:sz w:val="24"/>
                <w:szCs w:val="24"/>
              </w:rPr>
              <w:t> </w:t>
            </w:r>
            <w:r w:rsidR="000B203D">
              <w:rPr>
                <w:sz w:val="24"/>
                <w:szCs w:val="24"/>
              </w:rPr>
              <w:t> </w:t>
            </w:r>
            <w:r w:rsidR="000B203D">
              <w:rPr>
                <w:sz w:val="24"/>
                <w:szCs w:val="24"/>
              </w:rPr>
              <w:t> </w:t>
            </w:r>
            <w:r w:rsidRPr="00857A5D">
              <w:rPr>
                <w:sz w:val="24"/>
                <w:szCs w:val="24"/>
              </w:rPr>
              <w:fldChar w:fldCharType="end"/>
            </w:r>
          </w:p>
        </w:tc>
      </w:tr>
    </w:tbl>
    <w:p w14:paraId="42F116EB" w14:textId="77777777" w:rsidR="00D21561" w:rsidRPr="00D21561" w:rsidRDefault="00D21561" w:rsidP="00CC26D2">
      <w:pPr>
        <w:rPr>
          <w:sz w:val="8"/>
          <w:szCs w:val="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09010D" w14:textId="77777777" w:rsidR="00D21561" w:rsidRDefault="00D21561" w:rsidP="00CC26D2">
      <w:pPr>
        <w:rPr>
          <w:sz w:val="24"/>
          <w:szCs w:val="24"/>
        </w:rPr>
      </w:pPr>
    </w:p>
    <w:p w14:paraId="127A14BC" w14:textId="77777777" w:rsidR="00F50C9E" w:rsidRDefault="00F50C9E" w:rsidP="00CC26D2">
      <w:pPr>
        <w:rPr>
          <w:sz w:val="24"/>
          <w:szCs w:val="24"/>
        </w:rPr>
      </w:pPr>
      <w:r>
        <w:rPr>
          <w:sz w:val="24"/>
          <w:szCs w:val="24"/>
        </w:rPr>
        <w:t>Marque as consultas desejadas:</w:t>
      </w:r>
    </w:p>
    <w:p w14:paraId="707A2EEF" w14:textId="77777777" w:rsidR="00F50C9E" w:rsidRPr="00F50C9E" w:rsidRDefault="00F50C9E" w:rsidP="00CC26D2">
      <w:pPr>
        <w:rPr>
          <w:sz w:val="6"/>
          <w:szCs w:val="6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6064"/>
      </w:tblGrid>
      <w:tr w:rsidR="00F50C9E" w:rsidRPr="001F50DF" w14:paraId="24222C8D" w14:textId="77777777">
        <w:trPr>
          <w:trHeight w:val="81"/>
        </w:trPr>
        <w:tc>
          <w:tcPr>
            <w:tcW w:w="514" w:type="dxa"/>
            <w:tcBorders>
              <w:left w:val="single" w:sz="4" w:space="0" w:color="auto"/>
              <w:bottom w:val="nil"/>
            </w:tcBorders>
          </w:tcPr>
          <w:p w14:paraId="1A678156" w14:textId="77777777" w:rsidR="00F50C9E" w:rsidRPr="001F50DF" w:rsidRDefault="00F50C9E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6064" w:type="dxa"/>
            <w:tcBorders>
              <w:left w:val="single" w:sz="4" w:space="0" w:color="auto"/>
              <w:bottom w:val="nil"/>
            </w:tcBorders>
          </w:tcPr>
          <w:p w14:paraId="0FD9731F" w14:textId="77777777" w:rsidR="00F50C9E" w:rsidRPr="001F50DF" w:rsidRDefault="00F50C9E" w:rsidP="00206BA2">
            <w:pPr>
              <w:rPr>
                <w:b/>
                <w:bCs/>
                <w:sz w:val="8"/>
                <w:szCs w:val="8"/>
              </w:rPr>
            </w:pPr>
          </w:p>
        </w:tc>
      </w:tr>
      <w:tr w:rsidR="00F50C9E" w:rsidRPr="001F50DF" w14:paraId="6C6414F6" w14:textId="77777777">
        <w:trPr>
          <w:trHeight w:val="186"/>
        </w:trPr>
        <w:tc>
          <w:tcPr>
            <w:tcW w:w="514" w:type="dxa"/>
            <w:tcBorders>
              <w:left w:val="single" w:sz="4" w:space="0" w:color="auto"/>
            </w:tcBorders>
          </w:tcPr>
          <w:p w14:paraId="4E13F137" w14:textId="72ABABA8" w:rsidR="00F50C9E" w:rsidRPr="001F50DF" w:rsidRDefault="00D93CED" w:rsidP="00206BA2">
            <w:pPr>
              <w:rPr>
                <w:sz w:val="24"/>
                <w:szCs w:val="24"/>
              </w:rPr>
            </w:pPr>
            <w:r w:rsidRPr="00D2386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3864">
              <w:rPr>
                <w:sz w:val="24"/>
                <w:szCs w:val="24"/>
              </w:rPr>
              <w:instrText xml:space="preserve"> FORMTEXT </w:instrText>
            </w:r>
            <w:r w:rsidRPr="00D23864">
              <w:rPr>
                <w:sz w:val="24"/>
                <w:szCs w:val="24"/>
              </w:rPr>
            </w:r>
            <w:r w:rsidRPr="00D23864">
              <w:rPr>
                <w:sz w:val="24"/>
                <w:szCs w:val="24"/>
              </w:rPr>
              <w:fldChar w:fldCharType="separate"/>
            </w:r>
            <w:r w:rsidR="003C4214">
              <w:rPr>
                <w:sz w:val="24"/>
                <w:szCs w:val="24"/>
              </w:rPr>
              <w:t>x</w:t>
            </w:r>
            <w:r w:rsidRPr="00D23864">
              <w:rPr>
                <w:sz w:val="24"/>
                <w:szCs w:val="24"/>
              </w:rPr>
              <w:fldChar w:fldCharType="end"/>
            </w:r>
          </w:p>
        </w:tc>
        <w:tc>
          <w:tcPr>
            <w:tcW w:w="6064" w:type="dxa"/>
            <w:tcBorders>
              <w:left w:val="single" w:sz="4" w:space="0" w:color="auto"/>
            </w:tcBorders>
          </w:tcPr>
          <w:p w14:paraId="6E19BC92" w14:textId="77777777" w:rsidR="00F50C9E" w:rsidRPr="001F50DF" w:rsidRDefault="00F50C9E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Pesquisa Cadastral </w:t>
            </w:r>
            <w:r w:rsidR="000F55FB">
              <w:rPr>
                <w:bCs/>
                <w:sz w:val="24"/>
                <w:szCs w:val="24"/>
              </w:rPr>
              <w:t>do</w:t>
            </w:r>
            <w:r w:rsidR="00BD67EB">
              <w:rPr>
                <w:bCs/>
                <w:sz w:val="24"/>
                <w:szCs w:val="24"/>
              </w:rPr>
              <w:t>(</w:t>
            </w:r>
            <w:r w:rsidR="000F55FB">
              <w:rPr>
                <w:bCs/>
                <w:sz w:val="24"/>
                <w:szCs w:val="24"/>
              </w:rPr>
              <w:t>s</w:t>
            </w:r>
            <w:r w:rsidR="00BD67EB">
              <w:rPr>
                <w:bCs/>
                <w:sz w:val="24"/>
                <w:szCs w:val="24"/>
              </w:rPr>
              <w:t>)</w:t>
            </w:r>
            <w:r w:rsidR="000F5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Proponente</w:t>
            </w:r>
            <w:r w:rsidR="000F55FB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s</w:t>
            </w:r>
            <w:r w:rsidR="000F55FB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/</w:t>
            </w:r>
            <w:r w:rsidR="000F55FB">
              <w:rPr>
                <w:bCs/>
                <w:sz w:val="24"/>
                <w:szCs w:val="24"/>
              </w:rPr>
              <w:t>Coobrigado(s)</w:t>
            </w:r>
            <w:r>
              <w:rPr>
                <w:bCs/>
                <w:sz w:val="24"/>
                <w:szCs w:val="24"/>
              </w:rPr>
              <w:t>/Cônjuge</w:t>
            </w:r>
            <w:r w:rsidR="000F55FB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s</w:t>
            </w:r>
            <w:r w:rsidR="000F55FB">
              <w:rPr>
                <w:bCs/>
                <w:sz w:val="24"/>
                <w:szCs w:val="24"/>
              </w:rPr>
              <w:t>)</w:t>
            </w:r>
          </w:p>
        </w:tc>
      </w:tr>
      <w:tr w:rsidR="00F50C9E" w:rsidRPr="00D23864" w14:paraId="2B4855E1" w14:textId="77777777">
        <w:trPr>
          <w:trHeight w:val="186"/>
        </w:trPr>
        <w:tc>
          <w:tcPr>
            <w:tcW w:w="514" w:type="dxa"/>
            <w:tcBorders>
              <w:left w:val="single" w:sz="4" w:space="0" w:color="auto"/>
            </w:tcBorders>
          </w:tcPr>
          <w:p w14:paraId="56851F2C" w14:textId="77777777" w:rsidR="00F50C9E" w:rsidRPr="00D23864" w:rsidRDefault="00F50C9E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6064" w:type="dxa"/>
            <w:tcBorders>
              <w:left w:val="single" w:sz="4" w:space="0" w:color="auto"/>
            </w:tcBorders>
          </w:tcPr>
          <w:p w14:paraId="4C09B3ED" w14:textId="77777777" w:rsidR="00F50C9E" w:rsidRPr="00D23864" w:rsidRDefault="00F50C9E" w:rsidP="00206BA2">
            <w:pPr>
              <w:rPr>
                <w:b/>
                <w:bCs/>
                <w:sz w:val="8"/>
                <w:szCs w:val="8"/>
              </w:rPr>
            </w:pPr>
          </w:p>
        </w:tc>
      </w:tr>
      <w:tr w:rsidR="00F50C9E" w:rsidRPr="001F50DF" w14:paraId="1857BB89" w14:textId="77777777">
        <w:trPr>
          <w:trHeight w:val="186"/>
        </w:trPr>
        <w:tc>
          <w:tcPr>
            <w:tcW w:w="514" w:type="dxa"/>
            <w:tcBorders>
              <w:left w:val="single" w:sz="4" w:space="0" w:color="auto"/>
            </w:tcBorders>
          </w:tcPr>
          <w:p w14:paraId="111356DB" w14:textId="4AA917E6" w:rsidR="00F50C9E" w:rsidRPr="001F50DF" w:rsidRDefault="00D93CED" w:rsidP="00206BA2">
            <w:pPr>
              <w:rPr>
                <w:sz w:val="24"/>
                <w:szCs w:val="24"/>
              </w:rPr>
            </w:pPr>
            <w:r w:rsidRPr="00D2386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3864">
              <w:rPr>
                <w:sz w:val="24"/>
                <w:szCs w:val="24"/>
              </w:rPr>
              <w:instrText xml:space="preserve"> FORMTEXT </w:instrText>
            </w:r>
            <w:r w:rsidRPr="00D23864">
              <w:rPr>
                <w:sz w:val="24"/>
                <w:szCs w:val="24"/>
              </w:rPr>
            </w:r>
            <w:r w:rsidRPr="00D23864">
              <w:rPr>
                <w:sz w:val="24"/>
                <w:szCs w:val="24"/>
              </w:rPr>
              <w:fldChar w:fldCharType="separate"/>
            </w:r>
            <w:r w:rsidR="0052195F">
              <w:rPr>
                <w:sz w:val="24"/>
                <w:szCs w:val="24"/>
              </w:rPr>
              <w:t>x</w:t>
            </w:r>
            <w:r w:rsidRPr="00D23864">
              <w:rPr>
                <w:sz w:val="24"/>
                <w:szCs w:val="24"/>
              </w:rPr>
              <w:fldChar w:fldCharType="end"/>
            </w:r>
          </w:p>
        </w:tc>
        <w:tc>
          <w:tcPr>
            <w:tcW w:w="6064" w:type="dxa"/>
            <w:tcBorders>
              <w:left w:val="single" w:sz="4" w:space="0" w:color="auto"/>
            </w:tcBorders>
          </w:tcPr>
          <w:p w14:paraId="2DF7D94A" w14:textId="77777777" w:rsidR="00F50C9E" w:rsidRPr="001F50DF" w:rsidRDefault="00F50C9E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Pesquisa Cadastral </w:t>
            </w:r>
            <w:r w:rsidR="000F55FB">
              <w:rPr>
                <w:bCs/>
                <w:sz w:val="24"/>
                <w:szCs w:val="24"/>
              </w:rPr>
              <w:t>do</w:t>
            </w:r>
            <w:r w:rsidR="00BD67EB">
              <w:rPr>
                <w:bCs/>
                <w:sz w:val="24"/>
                <w:szCs w:val="24"/>
              </w:rPr>
              <w:t>(s)</w:t>
            </w:r>
            <w:r w:rsidR="000F5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Vendedor</w:t>
            </w:r>
            <w:r w:rsidR="000F55FB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es</w:t>
            </w:r>
            <w:r w:rsidR="000F55FB">
              <w:rPr>
                <w:bCs/>
                <w:sz w:val="24"/>
                <w:szCs w:val="24"/>
              </w:rPr>
              <w:t>)/Cônjuge(s)</w:t>
            </w:r>
          </w:p>
        </w:tc>
      </w:tr>
      <w:tr w:rsidR="00D23864" w:rsidRPr="00D23864" w14:paraId="454D04B6" w14:textId="77777777">
        <w:trPr>
          <w:trHeight w:val="186"/>
        </w:trPr>
        <w:tc>
          <w:tcPr>
            <w:tcW w:w="514" w:type="dxa"/>
            <w:tcBorders>
              <w:left w:val="single" w:sz="4" w:space="0" w:color="auto"/>
            </w:tcBorders>
          </w:tcPr>
          <w:p w14:paraId="78C22D77" w14:textId="77777777" w:rsidR="00D23864" w:rsidRPr="00D23864" w:rsidRDefault="00D23864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6064" w:type="dxa"/>
            <w:tcBorders>
              <w:left w:val="single" w:sz="4" w:space="0" w:color="auto"/>
            </w:tcBorders>
          </w:tcPr>
          <w:p w14:paraId="4C571EFF" w14:textId="77777777" w:rsidR="00D23864" w:rsidRPr="00D23864" w:rsidRDefault="00D23864" w:rsidP="00206BA2">
            <w:pPr>
              <w:rPr>
                <w:b/>
                <w:bCs/>
                <w:sz w:val="8"/>
                <w:szCs w:val="8"/>
              </w:rPr>
            </w:pPr>
          </w:p>
        </w:tc>
      </w:tr>
      <w:tr w:rsidR="00D23864" w:rsidRPr="00D23864" w14:paraId="226EE283" w14:textId="77777777">
        <w:trPr>
          <w:trHeight w:val="186"/>
        </w:trPr>
        <w:tc>
          <w:tcPr>
            <w:tcW w:w="514" w:type="dxa"/>
            <w:tcBorders>
              <w:left w:val="single" w:sz="4" w:space="0" w:color="auto"/>
            </w:tcBorders>
          </w:tcPr>
          <w:p w14:paraId="36BA9F6C" w14:textId="0E2A404F" w:rsidR="00D23864" w:rsidRPr="00D23864" w:rsidRDefault="00D23864" w:rsidP="00C3546E">
            <w:pPr>
              <w:rPr>
                <w:sz w:val="24"/>
                <w:szCs w:val="24"/>
              </w:rPr>
            </w:pPr>
            <w:r w:rsidRPr="00D2386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3864">
              <w:rPr>
                <w:sz w:val="24"/>
                <w:szCs w:val="24"/>
              </w:rPr>
              <w:instrText xml:space="preserve"> FORMTEXT </w:instrText>
            </w:r>
            <w:r w:rsidRPr="00D23864">
              <w:rPr>
                <w:sz w:val="24"/>
                <w:szCs w:val="24"/>
              </w:rPr>
            </w:r>
            <w:r w:rsidRPr="00D23864">
              <w:rPr>
                <w:sz w:val="24"/>
                <w:szCs w:val="24"/>
              </w:rPr>
              <w:fldChar w:fldCharType="separate"/>
            </w:r>
            <w:r w:rsidR="003C4214">
              <w:rPr>
                <w:sz w:val="24"/>
                <w:szCs w:val="24"/>
              </w:rPr>
              <w:t>x</w:t>
            </w:r>
            <w:r w:rsidRPr="00D23864">
              <w:rPr>
                <w:sz w:val="24"/>
                <w:szCs w:val="24"/>
              </w:rPr>
              <w:fldChar w:fldCharType="end"/>
            </w:r>
          </w:p>
        </w:tc>
        <w:tc>
          <w:tcPr>
            <w:tcW w:w="6064" w:type="dxa"/>
            <w:tcBorders>
              <w:left w:val="single" w:sz="4" w:space="0" w:color="auto"/>
            </w:tcBorders>
          </w:tcPr>
          <w:p w14:paraId="3082BBE4" w14:textId="77777777" w:rsidR="00D23864" w:rsidRPr="00D23864" w:rsidRDefault="00D23864" w:rsidP="00C3546E">
            <w:pPr>
              <w:rPr>
                <w:sz w:val="24"/>
                <w:szCs w:val="24"/>
              </w:rPr>
            </w:pPr>
            <w:r w:rsidRPr="00D23864">
              <w:rPr>
                <w:sz w:val="24"/>
                <w:szCs w:val="24"/>
              </w:rPr>
              <w:t xml:space="preserve">Pesquisa do Saldo </w:t>
            </w:r>
            <w:r w:rsidRPr="00A34ED6">
              <w:rPr>
                <w:sz w:val="24"/>
                <w:szCs w:val="24"/>
              </w:rPr>
              <w:t>d</w:t>
            </w:r>
            <w:r w:rsidR="00555A12" w:rsidRPr="00A34ED6">
              <w:rPr>
                <w:sz w:val="24"/>
                <w:szCs w:val="24"/>
              </w:rPr>
              <w:t>a CV</w:t>
            </w:r>
            <w:r w:rsidRPr="00A34ED6">
              <w:rPr>
                <w:sz w:val="24"/>
                <w:szCs w:val="24"/>
              </w:rPr>
              <w:t xml:space="preserve"> FGTS</w:t>
            </w:r>
            <w:r w:rsidR="000F55FB">
              <w:rPr>
                <w:sz w:val="24"/>
                <w:szCs w:val="24"/>
              </w:rPr>
              <w:t xml:space="preserve"> do</w:t>
            </w:r>
            <w:r w:rsidR="00BD67EB">
              <w:rPr>
                <w:sz w:val="24"/>
                <w:szCs w:val="24"/>
              </w:rPr>
              <w:t>(s)</w:t>
            </w:r>
            <w:r w:rsidR="000F55FB">
              <w:rPr>
                <w:sz w:val="24"/>
                <w:szCs w:val="24"/>
              </w:rPr>
              <w:t xml:space="preserve"> </w:t>
            </w:r>
            <w:r w:rsidR="000F55FB">
              <w:rPr>
                <w:bCs/>
                <w:sz w:val="24"/>
                <w:szCs w:val="24"/>
              </w:rPr>
              <w:t>Proponente(s)/Coobrigado(s)/Cônjuge(s)</w:t>
            </w:r>
          </w:p>
        </w:tc>
      </w:tr>
      <w:tr w:rsidR="00D23864" w:rsidRPr="00D23864" w14:paraId="1762D782" w14:textId="77777777">
        <w:trPr>
          <w:trHeight w:val="186"/>
        </w:trPr>
        <w:tc>
          <w:tcPr>
            <w:tcW w:w="514" w:type="dxa"/>
            <w:tcBorders>
              <w:left w:val="single" w:sz="4" w:space="0" w:color="auto"/>
            </w:tcBorders>
          </w:tcPr>
          <w:p w14:paraId="12F47669" w14:textId="77777777" w:rsidR="00D23864" w:rsidRPr="00D23864" w:rsidRDefault="00D23864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6064" w:type="dxa"/>
            <w:tcBorders>
              <w:left w:val="single" w:sz="4" w:space="0" w:color="auto"/>
            </w:tcBorders>
          </w:tcPr>
          <w:p w14:paraId="476F642C" w14:textId="77777777" w:rsidR="00D23864" w:rsidRPr="00D23864" w:rsidRDefault="00D23864" w:rsidP="00206BA2">
            <w:pPr>
              <w:rPr>
                <w:b/>
                <w:bCs/>
                <w:sz w:val="8"/>
                <w:szCs w:val="8"/>
              </w:rPr>
            </w:pPr>
          </w:p>
        </w:tc>
      </w:tr>
      <w:tr w:rsidR="00D23864" w:rsidRPr="00D23864" w14:paraId="70EAE092" w14:textId="77777777">
        <w:trPr>
          <w:trHeight w:val="186"/>
        </w:trPr>
        <w:tc>
          <w:tcPr>
            <w:tcW w:w="514" w:type="dxa"/>
            <w:tcBorders>
              <w:left w:val="single" w:sz="4" w:space="0" w:color="auto"/>
            </w:tcBorders>
          </w:tcPr>
          <w:p w14:paraId="45F262CE" w14:textId="288F8A64" w:rsidR="00D23864" w:rsidRPr="00D23864" w:rsidRDefault="00D23864" w:rsidP="00206BA2">
            <w:pPr>
              <w:rPr>
                <w:sz w:val="24"/>
                <w:szCs w:val="24"/>
              </w:rPr>
            </w:pPr>
            <w:r w:rsidRPr="00D23864">
              <w:rPr>
                <w:sz w:val="24"/>
                <w:szCs w:val="24"/>
              </w:rPr>
              <w:fldChar w:fldCharType="begin">
                <w:ffData>
                  <w:name w:val="Texto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3864">
              <w:rPr>
                <w:sz w:val="24"/>
                <w:szCs w:val="24"/>
              </w:rPr>
              <w:instrText xml:space="preserve"> FORMTEXT </w:instrText>
            </w:r>
            <w:r w:rsidRPr="00D23864">
              <w:rPr>
                <w:sz w:val="24"/>
                <w:szCs w:val="24"/>
              </w:rPr>
            </w:r>
            <w:r w:rsidRPr="00D23864">
              <w:rPr>
                <w:sz w:val="24"/>
                <w:szCs w:val="24"/>
              </w:rPr>
              <w:fldChar w:fldCharType="separate"/>
            </w:r>
            <w:r w:rsidR="003C4214">
              <w:rPr>
                <w:sz w:val="24"/>
                <w:szCs w:val="24"/>
              </w:rPr>
              <w:t>x</w:t>
            </w:r>
            <w:r w:rsidRPr="00D23864">
              <w:rPr>
                <w:sz w:val="24"/>
                <w:szCs w:val="24"/>
              </w:rPr>
              <w:fldChar w:fldCharType="end"/>
            </w:r>
          </w:p>
        </w:tc>
        <w:tc>
          <w:tcPr>
            <w:tcW w:w="6064" w:type="dxa"/>
            <w:tcBorders>
              <w:left w:val="single" w:sz="4" w:space="0" w:color="auto"/>
            </w:tcBorders>
          </w:tcPr>
          <w:p w14:paraId="7EC544BC" w14:textId="77777777" w:rsidR="00D23864" w:rsidRPr="00D23864" w:rsidRDefault="00D23864" w:rsidP="0020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Verificar </w:t>
            </w:r>
            <w:r w:rsidR="00857A5D">
              <w:rPr>
                <w:sz w:val="24"/>
                <w:szCs w:val="24"/>
              </w:rPr>
              <w:t>se</w:t>
            </w:r>
            <w:r w:rsidR="00555A12">
              <w:rPr>
                <w:sz w:val="24"/>
                <w:szCs w:val="24"/>
              </w:rPr>
              <w:t xml:space="preserve"> </w:t>
            </w:r>
            <w:r w:rsidR="00857A5D">
              <w:rPr>
                <w:sz w:val="24"/>
                <w:szCs w:val="24"/>
              </w:rPr>
              <w:t>P</w:t>
            </w:r>
            <w:r w:rsidR="00857A5D">
              <w:rPr>
                <w:bCs/>
                <w:sz w:val="24"/>
                <w:szCs w:val="24"/>
              </w:rPr>
              <w:t>roponente</w:t>
            </w:r>
            <w:r w:rsidR="000F55FB">
              <w:rPr>
                <w:bCs/>
                <w:sz w:val="24"/>
                <w:szCs w:val="24"/>
              </w:rPr>
              <w:t xml:space="preserve">(s)/Coobrigado(s)/Cônjuge(s) </w:t>
            </w:r>
            <w:r>
              <w:rPr>
                <w:sz w:val="24"/>
                <w:szCs w:val="24"/>
              </w:rPr>
              <w:t>possui</w:t>
            </w:r>
            <w:r w:rsidR="000F55FB">
              <w:rPr>
                <w:sz w:val="24"/>
                <w:szCs w:val="24"/>
              </w:rPr>
              <w:t>(em)</w:t>
            </w:r>
            <w:r>
              <w:rPr>
                <w:sz w:val="24"/>
                <w:szCs w:val="24"/>
              </w:rPr>
              <w:t xml:space="preserve"> mais de três anos de FGTS</w:t>
            </w:r>
          </w:p>
        </w:tc>
      </w:tr>
    </w:tbl>
    <w:p w14:paraId="7DB6400A" w14:textId="77777777" w:rsidR="009D120A" w:rsidRPr="001F50DF" w:rsidRDefault="009D120A" w:rsidP="00CC26D2">
      <w:pPr>
        <w:rPr>
          <w:sz w:val="24"/>
          <w:szCs w:val="24"/>
        </w:rPr>
      </w:pPr>
    </w:p>
    <w:p w14:paraId="53C3BB57" w14:textId="77777777" w:rsidR="00555A12" w:rsidRPr="00A34ED6" w:rsidRDefault="00CC26D2" w:rsidP="00CC26D2">
      <w:pPr>
        <w:rPr>
          <w:b/>
          <w:sz w:val="24"/>
          <w:szCs w:val="24"/>
        </w:rPr>
      </w:pPr>
      <w:r w:rsidRPr="00A34ED6">
        <w:rPr>
          <w:b/>
          <w:sz w:val="24"/>
          <w:szCs w:val="24"/>
        </w:rPr>
        <w:t xml:space="preserve">1 – </w:t>
      </w:r>
      <w:r w:rsidR="00555A12" w:rsidRPr="00A34ED6">
        <w:rPr>
          <w:b/>
          <w:sz w:val="24"/>
          <w:szCs w:val="24"/>
        </w:rPr>
        <w:t xml:space="preserve">Pesquisa do Saldo da CV FGTS </w:t>
      </w:r>
      <w:r w:rsidR="00555A12" w:rsidRPr="00A34ED6">
        <w:rPr>
          <w:b/>
          <w:bCs/>
          <w:sz w:val="24"/>
          <w:szCs w:val="24"/>
        </w:rPr>
        <w:t>do(s) Proponente(s) / Coobrigado(s) / Cônjuge(s)</w:t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2354"/>
        <w:gridCol w:w="2033"/>
      </w:tblGrid>
      <w:tr w:rsidR="001D08AA" w:rsidRPr="00A34ED6" w14:paraId="30ACDC79" w14:textId="77777777" w:rsidTr="006B30BA">
        <w:trPr>
          <w:trHeight w:val="218"/>
        </w:trPr>
        <w:tc>
          <w:tcPr>
            <w:tcW w:w="5252" w:type="dxa"/>
            <w:tcBorders>
              <w:bottom w:val="nil"/>
              <w:right w:val="single" w:sz="4" w:space="0" w:color="auto"/>
            </w:tcBorders>
          </w:tcPr>
          <w:p w14:paraId="16F6CE40" w14:textId="77777777" w:rsidR="006B30BA" w:rsidRPr="00A34ED6" w:rsidRDefault="006B30BA" w:rsidP="006B30BA">
            <w:pPr>
              <w:rPr>
                <w:bCs/>
                <w:sz w:val="24"/>
                <w:szCs w:val="24"/>
              </w:rPr>
            </w:pPr>
            <w:r w:rsidRPr="00A34ED6">
              <w:rPr>
                <w:bCs/>
                <w:sz w:val="24"/>
                <w:szCs w:val="24"/>
              </w:rPr>
              <w:t>Proponente</w:t>
            </w:r>
          </w:p>
        </w:tc>
        <w:tc>
          <w:tcPr>
            <w:tcW w:w="2354" w:type="dxa"/>
            <w:tcBorders>
              <w:left w:val="single" w:sz="4" w:space="0" w:color="auto"/>
              <w:bottom w:val="nil"/>
            </w:tcBorders>
          </w:tcPr>
          <w:p w14:paraId="15533855" w14:textId="77777777" w:rsidR="006B30BA" w:rsidRPr="00A34ED6" w:rsidRDefault="006B30BA" w:rsidP="006B30BA">
            <w:pPr>
              <w:rPr>
                <w:bCs/>
                <w:sz w:val="24"/>
                <w:szCs w:val="24"/>
              </w:rPr>
            </w:pPr>
            <w:r w:rsidRPr="00A34ED6">
              <w:rPr>
                <w:bCs/>
                <w:sz w:val="24"/>
                <w:szCs w:val="24"/>
              </w:rPr>
              <w:t>CPF</w:t>
            </w:r>
          </w:p>
        </w:tc>
        <w:tc>
          <w:tcPr>
            <w:tcW w:w="2033" w:type="dxa"/>
            <w:tcBorders>
              <w:left w:val="single" w:sz="4" w:space="0" w:color="auto"/>
              <w:bottom w:val="nil"/>
            </w:tcBorders>
          </w:tcPr>
          <w:p w14:paraId="34A4C881" w14:textId="77777777" w:rsidR="006B30BA" w:rsidRPr="00A34ED6" w:rsidRDefault="006B30BA" w:rsidP="006B30BA">
            <w:pPr>
              <w:rPr>
                <w:bCs/>
                <w:sz w:val="24"/>
                <w:szCs w:val="24"/>
              </w:rPr>
            </w:pPr>
            <w:r w:rsidRPr="00A34ED6">
              <w:rPr>
                <w:bCs/>
                <w:sz w:val="24"/>
                <w:szCs w:val="24"/>
              </w:rPr>
              <w:t>PIS</w:t>
            </w:r>
          </w:p>
        </w:tc>
      </w:tr>
      <w:tr w:rsidR="001D08AA" w:rsidRPr="00A34ED6" w14:paraId="76B88ACD" w14:textId="77777777" w:rsidTr="006B30BA">
        <w:trPr>
          <w:trHeight w:val="81"/>
        </w:trPr>
        <w:tc>
          <w:tcPr>
            <w:tcW w:w="5252" w:type="dxa"/>
            <w:tcBorders>
              <w:top w:val="nil"/>
              <w:right w:val="single" w:sz="4" w:space="0" w:color="auto"/>
            </w:tcBorders>
          </w:tcPr>
          <w:p w14:paraId="7292DF1A" w14:textId="77777777" w:rsidR="006B30BA" w:rsidRPr="00A34ED6" w:rsidRDefault="006B30BA" w:rsidP="006B30BA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nil"/>
            </w:tcBorders>
          </w:tcPr>
          <w:p w14:paraId="0785DDC9" w14:textId="77777777" w:rsidR="006B30BA" w:rsidRPr="00A34ED6" w:rsidRDefault="006B30BA" w:rsidP="006B30BA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nil"/>
            </w:tcBorders>
          </w:tcPr>
          <w:p w14:paraId="359A2CE1" w14:textId="77777777" w:rsidR="006B30BA" w:rsidRPr="00A34ED6" w:rsidRDefault="006B30BA" w:rsidP="006B30BA">
            <w:pPr>
              <w:rPr>
                <w:b/>
                <w:bCs/>
                <w:sz w:val="8"/>
                <w:szCs w:val="8"/>
              </w:rPr>
            </w:pPr>
          </w:p>
        </w:tc>
      </w:tr>
      <w:tr w:rsidR="001D08AA" w:rsidRPr="00A34ED6" w14:paraId="237DB9C4" w14:textId="77777777" w:rsidTr="006B30BA">
        <w:trPr>
          <w:trHeight w:val="186"/>
        </w:trPr>
        <w:tc>
          <w:tcPr>
            <w:tcW w:w="5252" w:type="dxa"/>
            <w:tcBorders>
              <w:right w:val="single" w:sz="4" w:space="0" w:color="auto"/>
            </w:tcBorders>
          </w:tcPr>
          <w:p w14:paraId="20B1DD3A" w14:textId="6D5FA084" w:rsidR="006B30BA" w:rsidRPr="00A34ED6" w:rsidRDefault="006B30BA" w:rsidP="00E51D03">
            <w:pPr>
              <w:rPr>
                <w:b/>
                <w:bCs/>
                <w:sz w:val="24"/>
                <w:szCs w:val="24"/>
              </w:rPr>
            </w:pPr>
            <w:r w:rsidRPr="00A34ED6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34E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34ED6">
              <w:rPr>
                <w:b/>
                <w:bCs/>
                <w:sz w:val="24"/>
                <w:szCs w:val="24"/>
              </w:rPr>
            </w:r>
            <w:r w:rsidRPr="00A34ED6">
              <w:rPr>
                <w:b/>
                <w:bCs/>
                <w:sz w:val="24"/>
                <w:szCs w:val="24"/>
              </w:rPr>
              <w:fldChar w:fldCharType="separate"/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Pr="00A34ED6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6280AC32" w14:textId="28372DE0" w:rsidR="006B30BA" w:rsidRPr="00A34ED6" w:rsidRDefault="006B30BA" w:rsidP="00E51D03">
            <w:pPr>
              <w:rPr>
                <w:b/>
                <w:bCs/>
                <w:sz w:val="24"/>
                <w:szCs w:val="24"/>
              </w:rPr>
            </w:pPr>
            <w:r w:rsidRPr="00A34ED6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A34E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34ED6">
              <w:rPr>
                <w:b/>
                <w:bCs/>
                <w:sz w:val="24"/>
                <w:szCs w:val="24"/>
              </w:rPr>
            </w:r>
            <w:r w:rsidRPr="00A34ED6">
              <w:rPr>
                <w:b/>
                <w:bCs/>
                <w:sz w:val="24"/>
                <w:szCs w:val="24"/>
              </w:rPr>
              <w:fldChar w:fldCharType="separate"/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Pr="00A34ED6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14:paraId="7D5AE7DB" w14:textId="3EE4003C" w:rsidR="006B30BA" w:rsidRPr="00A34ED6" w:rsidRDefault="006B30BA" w:rsidP="00E51D03">
            <w:pPr>
              <w:rPr>
                <w:b/>
                <w:bCs/>
                <w:sz w:val="24"/>
                <w:szCs w:val="24"/>
              </w:rPr>
            </w:pPr>
            <w:r w:rsidRPr="00A34ED6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4E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34ED6">
              <w:rPr>
                <w:b/>
                <w:bCs/>
                <w:sz w:val="24"/>
                <w:szCs w:val="24"/>
              </w:rPr>
            </w:r>
            <w:r w:rsidRPr="00A34ED6">
              <w:rPr>
                <w:b/>
                <w:bCs/>
                <w:sz w:val="24"/>
                <w:szCs w:val="24"/>
              </w:rPr>
              <w:fldChar w:fldCharType="separate"/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Pr="00A34ED6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94C5BC3" w14:textId="77777777" w:rsidR="00555A12" w:rsidRPr="00A34ED6" w:rsidRDefault="00555A12" w:rsidP="00CC26D2">
      <w:pPr>
        <w:rPr>
          <w:b/>
          <w:bCs/>
          <w:sz w:val="24"/>
          <w:szCs w:val="24"/>
        </w:rPr>
      </w:pPr>
    </w:p>
    <w:tbl>
      <w:tblPr>
        <w:tblW w:w="963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2354"/>
        <w:gridCol w:w="2033"/>
      </w:tblGrid>
      <w:tr w:rsidR="00FC6FCF" w:rsidRPr="00A34ED6" w14:paraId="15962C84" w14:textId="77777777" w:rsidTr="002B237A">
        <w:trPr>
          <w:trHeight w:val="218"/>
        </w:trPr>
        <w:tc>
          <w:tcPr>
            <w:tcW w:w="5252" w:type="dxa"/>
            <w:tcBorders>
              <w:right w:val="single" w:sz="4" w:space="0" w:color="auto"/>
            </w:tcBorders>
          </w:tcPr>
          <w:p w14:paraId="71690D39" w14:textId="77777777" w:rsidR="00FC6FCF" w:rsidRPr="00A34ED6" w:rsidRDefault="00FC6FCF" w:rsidP="002B237A">
            <w:pPr>
              <w:rPr>
                <w:bCs/>
                <w:sz w:val="24"/>
                <w:szCs w:val="24"/>
              </w:rPr>
            </w:pPr>
            <w:r w:rsidRPr="00A34ED6">
              <w:rPr>
                <w:bCs/>
                <w:sz w:val="24"/>
                <w:szCs w:val="24"/>
              </w:rPr>
              <w:t>Coobrigado /Cônjuge</w:t>
            </w:r>
          </w:p>
        </w:tc>
        <w:tc>
          <w:tcPr>
            <w:tcW w:w="2354" w:type="dxa"/>
            <w:tcBorders>
              <w:left w:val="single" w:sz="4" w:space="0" w:color="auto"/>
              <w:bottom w:val="nil"/>
            </w:tcBorders>
          </w:tcPr>
          <w:p w14:paraId="662D2530" w14:textId="77777777" w:rsidR="00FC6FCF" w:rsidRPr="00A34ED6" w:rsidRDefault="00FC6FCF" w:rsidP="002B237A">
            <w:pPr>
              <w:rPr>
                <w:bCs/>
                <w:sz w:val="24"/>
                <w:szCs w:val="24"/>
              </w:rPr>
            </w:pPr>
            <w:r w:rsidRPr="00A34ED6">
              <w:rPr>
                <w:bCs/>
                <w:sz w:val="24"/>
                <w:szCs w:val="24"/>
              </w:rPr>
              <w:t>CPF</w:t>
            </w:r>
          </w:p>
        </w:tc>
        <w:tc>
          <w:tcPr>
            <w:tcW w:w="20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F8886A" w14:textId="77777777" w:rsidR="00FC6FCF" w:rsidRPr="00A34ED6" w:rsidRDefault="00FC6FCF" w:rsidP="002B237A">
            <w:pPr>
              <w:rPr>
                <w:bCs/>
                <w:sz w:val="24"/>
                <w:szCs w:val="24"/>
              </w:rPr>
            </w:pPr>
            <w:r w:rsidRPr="00A34ED6">
              <w:rPr>
                <w:bCs/>
                <w:sz w:val="24"/>
                <w:szCs w:val="24"/>
              </w:rPr>
              <w:t>PIS</w:t>
            </w:r>
          </w:p>
        </w:tc>
      </w:tr>
      <w:tr w:rsidR="00FC6FCF" w:rsidRPr="00A34ED6" w14:paraId="0AA37DA8" w14:textId="77777777" w:rsidTr="002B237A">
        <w:trPr>
          <w:trHeight w:val="81"/>
        </w:trPr>
        <w:tc>
          <w:tcPr>
            <w:tcW w:w="5252" w:type="dxa"/>
            <w:tcBorders>
              <w:right w:val="single" w:sz="4" w:space="0" w:color="auto"/>
            </w:tcBorders>
          </w:tcPr>
          <w:p w14:paraId="3D368DE8" w14:textId="77777777" w:rsidR="00FC6FCF" w:rsidRPr="00A34ED6" w:rsidRDefault="00FC6FCF" w:rsidP="002B237A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nil"/>
            </w:tcBorders>
          </w:tcPr>
          <w:p w14:paraId="70EEE1D5" w14:textId="77777777" w:rsidR="00FC6FCF" w:rsidRPr="00A34ED6" w:rsidRDefault="00FC6FCF" w:rsidP="002B237A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5A9F71" w14:textId="77777777" w:rsidR="00FC6FCF" w:rsidRPr="00A34ED6" w:rsidRDefault="00FC6FCF" w:rsidP="002B237A">
            <w:pPr>
              <w:rPr>
                <w:b/>
                <w:bCs/>
                <w:sz w:val="8"/>
                <w:szCs w:val="8"/>
              </w:rPr>
            </w:pPr>
          </w:p>
        </w:tc>
      </w:tr>
      <w:tr w:rsidR="00FC6FCF" w:rsidRPr="001F50DF" w14:paraId="004267BC" w14:textId="77777777" w:rsidTr="002B237A">
        <w:trPr>
          <w:trHeight w:val="186"/>
        </w:trPr>
        <w:tc>
          <w:tcPr>
            <w:tcW w:w="5252" w:type="dxa"/>
            <w:tcBorders>
              <w:right w:val="single" w:sz="4" w:space="0" w:color="auto"/>
            </w:tcBorders>
          </w:tcPr>
          <w:p w14:paraId="3D185413" w14:textId="493D12D7" w:rsidR="00FC6FCF" w:rsidRPr="00A34ED6" w:rsidRDefault="00FC6FCF" w:rsidP="002B237A">
            <w:pPr>
              <w:rPr>
                <w:b/>
                <w:bCs/>
                <w:sz w:val="24"/>
                <w:szCs w:val="24"/>
              </w:rPr>
            </w:pPr>
            <w:r w:rsidRPr="00A34ED6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34E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34ED6">
              <w:rPr>
                <w:b/>
                <w:bCs/>
                <w:sz w:val="24"/>
                <w:szCs w:val="24"/>
              </w:rPr>
            </w:r>
            <w:r w:rsidRPr="00A34ED6">
              <w:rPr>
                <w:b/>
                <w:bCs/>
                <w:sz w:val="24"/>
                <w:szCs w:val="24"/>
              </w:rPr>
              <w:fldChar w:fldCharType="separate"/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Pr="00A34ED6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695E1FA9" w14:textId="316A380B" w:rsidR="00FC6FCF" w:rsidRPr="00A34ED6" w:rsidRDefault="00FC6FCF" w:rsidP="002B237A">
            <w:pPr>
              <w:rPr>
                <w:b/>
                <w:bCs/>
                <w:sz w:val="24"/>
                <w:szCs w:val="24"/>
              </w:rPr>
            </w:pPr>
            <w:r w:rsidRPr="00A34ED6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A34E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34ED6">
              <w:rPr>
                <w:b/>
                <w:bCs/>
                <w:sz w:val="24"/>
                <w:szCs w:val="24"/>
              </w:rPr>
            </w:r>
            <w:r w:rsidRPr="00A34ED6">
              <w:rPr>
                <w:b/>
                <w:bCs/>
                <w:sz w:val="24"/>
                <w:szCs w:val="24"/>
              </w:rPr>
              <w:fldChar w:fldCharType="separate"/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Pr="00A34ED6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14:paraId="5AF19087" w14:textId="138DBB00" w:rsidR="00FC6FCF" w:rsidRPr="001F50DF" w:rsidRDefault="00FC6FCF" w:rsidP="002B237A">
            <w:pPr>
              <w:rPr>
                <w:b/>
                <w:bCs/>
                <w:sz w:val="24"/>
                <w:szCs w:val="24"/>
              </w:rPr>
            </w:pPr>
            <w:r w:rsidRPr="00A34ED6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4E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34ED6">
              <w:rPr>
                <w:b/>
                <w:bCs/>
                <w:sz w:val="24"/>
                <w:szCs w:val="24"/>
              </w:rPr>
            </w:r>
            <w:r w:rsidRPr="00A34ED6">
              <w:rPr>
                <w:b/>
                <w:bCs/>
                <w:sz w:val="24"/>
                <w:szCs w:val="24"/>
              </w:rPr>
              <w:fldChar w:fldCharType="separate"/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Pr="00A34ED6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E923EDD" w14:textId="77777777" w:rsidR="00FC6FCF" w:rsidRDefault="00FC6FCF" w:rsidP="00CC26D2">
      <w:pPr>
        <w:rPr>
          <w:b/>
          <w:bCs/>
          <w:sz w:val="24"/>
          <w:szCs w:val="24"/>
        </w:rPr>
      </w:pPr>
    </w:p>
    <w:p w14:paraId="1B82542B" w14:textId="77777777" w:rsidR="00CC26D2" w:rsidRDefault="00555A12" w:rsidP="00CC26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2 - </w:t>
      </w:r>
      <w:r w:rsidR="00CC26D2" w:rsidRPr="001F50DF">
        <w:rPr>
          <w:b/>
          <w:bCs/>
          <w:sz w:val="24"/>
          <w:szCs w:val="24"/>
        </w:rPr>
        <w:t>Pesquisa Cadastral do</w:t>
      </w:r>
      <w:r w:rsidR="00823551">
        <w:rPr>
          <w:b/>
          <w:bCs/>
          <w:sz w:val="24"/>
          <w:szCs w:val="24"/>
        </w:rPr>
        <w:t>(</w:t>
      </w:r>
      <w:r w:rsidR="00CC26D2" w:rsidRPr="001F50DF">
        <w:rPr>
          <w:b/>
          <w:bCs/>
          <w:sz w:val="24"/>
          <w:szCs w:val="24"/>
        </w:rPr>
        <w:t>s</w:t>
      </w:r>
      <w:r w:rsidR="00823551">
        <w:rPr>
          <w:b/>
          <w:bCs/>
          <w:sz w:val="24"/>
          <w:szCs w:val="24"/>
        </w:rPr>
        <w:t>)</w:t>
      </w:r>
      <w:r w:rsidR="00CC26D2" w:rsidRPr="001F50DF">
        <w:rPr>
          <w:b/>
          <w:bCs/>
          <w:sz w:val="24"/>
          <w:szCs w:val="24"/>
        </w:rPr>
        <w:t xml:space="preserve"> Proponente</w:t>
      </w:r>
      <w:r w:rsidR="00CC26D2">
        <w:rPr>
          <w:b/>
          <w:bCs/>
          <w:sz w:val="24"/>
          <w:szCs w:val="24"/>
        </w:rPr>
        <w:t>(</w:t>
      </w:r>
      <w:r w:rsidR="00CC26D2" w:rsidRPr="001F50DF">
        <w:rPr>
          <w:b/>
          <w:bCs/>
          <w:sz w:val="24"/>
          <w:szCs w:val="24"/>
        </w:rPr>
        <w:t>s</w:t>
      </w:r>
      <w:r w:rsidR="00CC26D2">
        <w:rPr>
          <w:b/>
          <w:bCs/>
          <w:sz w:val="24"/>
          <w:szCs w:val="24"/>
        </w:rPr>
        <w:t>)</w:t>
      </w:r>
      <w:r w:rsidR="001764A4">
        <w:rPr>
          <w:b/>
          <w:bCs/>
          <w:sz w:val="24"/>
          <w:szCs w:val="24"/>
        </w:rPr>
        <w:t xml:space="preserve"> </w:t>
      </w:r>
      <w:r w:rsidR="00CC26D2">
        <w:rPr>
          <w:b/>
          <w:bCs/>
          <w:sz w:val="24"/>
          <w:szCs w:val="24"/>
        </w:rPr>
        <w:t>/</w:t>
      </w:r>
      <w:r w:rsidR="004816BD">
        <w:rPr>
          <w:b/>
          <w:bCs/>
          <w:sz w:val="24"/>
          <w:szCs w:val="24"/>
        </w:rPr>
        <w:t xml:space="preserve"> </w:t>
      </w:r>
      <w:r w:rsidR="00B142F7">
        <w:rPr>
          <w:b/>
          <w:bCs/>
          <w:sz w:val="24"/>
          <w:szCs w:val="24"/>
        </w:rPr>
        <w:t xml:space="preserve">Coobrigado(s) </w:t>
      </w:r>
      <w:r w:rsidR="00CC26D2" w:rsidRPr="001F50DF">
        <w:rPr>
          <w:b/>
          <w:bCs/>
          <w:sz w:val="24"/>
          <w:szCs w:val="24"/>
        </w:rPr>
        <w:t>/</w:t>
      </w:r>
      <w:r w:rsidR="004816BD">
        <w:rPr>
          <w:b/>
          <w:bCs/>
          <w:sz w:val="24"/>
          <w:szCs w:val="24"/>
        </w:rPr>
        <w:t xml:space="preserve"> </w:t>
      </w:r>
      <w:r w:rsidR="00CC26D2" w:rsidRPr="001F50DF">
        <w:rPr>
          <w:b/>
          <w:bCs/>
          <w:sz w:val="24"/>
          <w:szCs w:val="24"/>
        </w:rPr>
        <w:t>Cônjuge</w:t>
      </w:r>
      <w:r w:rsidR="00CC26D2">
        <w:rPr>
          <w:b/>
          <w:bCs/>
          <w:sz w:val="24"/>
          <w:szCs w:val="24"/>
        </w:rPr>
        <w:t>(s)</w:t>
      </w:r>
    </w:p>
    <w:p w14:paraId="71E3BA16" w14:textId="77777777" w:rsidR="00CC26D2" w:rsidRPr="00743D30" w:rsidRDefault="00CC26D2" w:rsidP="00CC26D2">
      <w:pPr>
        <w:rPr>
          <w:b/>
          <w:bCs/>
          <w:sz w:val="6"/>
          <w:szCs w:val="6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2354"/>
        <w:gridCol w:w="2033"/>
      </w:tblGrid>
      <w:tr w:rsidR="00CC26D2" w:rsidRPr="001F50DF" w14:paraId="583115DC" w14:textId="77777777">
        <w:trPr>
          <w:trHeight w:val="218"/>
        </w:trPr>
        <w:tc>
          <w:tcPr>
            <w:tcW w:w="5252" w:type="dxa"/>
            <w:tcBorders>
              <w:bottom w:val="nil"/>
              <w:right w:val="single" w:sz="4" w:space="0" w:color="auto"/>
            </w:tcBorders>
          </w:tcPr>
          <w:p w14:paraId="4866C073" w14:textId="77777777" w:rsidR="00CC26D2" w:rsidRPr="001F50DF" w:rsidRDefault="00CC26D2" w:rsidP="00206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Proponente</w:t>
            </w:r>
          </w:p>
        </w:tc>
        <w:tc>
          <w:tcPr>
            <w:tcW w:w="2354" w:type="dxa"/>
            <w:tcBorders>
              <w:left w:val="single" w:sz="4" w:space="0" w:color="auto"/>
              <w:bottom w:val="nil"/>
            </w:tcBorders>
          </w:tcPr>
          <w:p w14:paraId="28F1C954" w14:textId="77777777" w:rsidR="00CC26D2" w:rsidRPr="001F50DF" w:rsidRDefault="00CC26D2" w:rsidP="00206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</w:t>
            </w:r>
          </w:p>
        </w:tc>
        <w:tc>
          <w:tcPr>
            <w:tcW w:w="2033" w:type="dxa"/>
            <w:tcBorders>
              <w:left w:val="single" w:sz="4" w:space="0" w:color="auto"/>
              <w:bottom w:val="nil"/>
            </w:tcBorders>
          </w:tcPr>
          <w:p w14:paraId="5EC57547" w14:textId="77777777" w:rsidR="00CC26D2" w:rsidRPr="001F50DF" w:rsidRDefault="00CC26D2" w:rsidP="00206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PIS</w:t>
            </w:r>
          </w:p>
        </w:tc>
      </w:tr>
      <w:tr w:rsidR="00CC26D2" w:rsidRPr="001F50DF" w14:paraId="32CF0B4B" w14:textId="77777777">
        <w:trPr>
          <w:trHeight w:val="81"/>
        </w:trPr>
        <w:tc>
          <w:tcPr>
            <w:tcW w:w="5252" w:type="dxa"/>
            <w:tcBorders>
              <w:top w:val="nil"/>
              <w:right w:val="single" w:sz="4" w:space="0" w:color="auto"/>
            </w:tcBorders>
          </w:tcPr>
          <w:p w14:paraId="6E20766E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nil"/>
            </w:tcBorders>
          </w:tcPr>
          <w:p w14:paraId="6E6C4E2C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nil"/>
            </w:tcBorders>
          </w:tcPr>
          <w:p w14:paraId="4BFFE3B2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</w:tr>
      <w:bookmarkStart w:id="1" w:name="Texto117"/>
      <w:tr w:rsidR="00CC26D2" w:rsidRPr="001F50DF" w14:paraId="2F8AF7E9" w14:textId="77777777">
        <w:trPr>
          <w:trHeight w:val="186"/>
        </w:trPr>
        <w:tc>
          <w:tcPr>
            <w:tcW w:w="5252" w:type="dxa"/>
            <w:tcBorders>
              <w:right w:val="single" w:sz="4" w:space="0" w:color="auto"/>
            </w:tcBorders>
          </w:tcPr>
          <w:p w14:paraId="4BF0F7BD" w14:textId="74472409" w:rsidR="00CC26D2" w:rsidRPr="001F50DF" w:rsidRDefault="00CC26D2" w:rsidP="00E51D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bookmarkStart w:id="2" w:name="Texto116"/>
        <w:tc>
          <w:tcPr>
            <w:tcW w:w="2354" w:type="dxa"/>
            <w:tcBorders>
              <w:left w:val="single" w:sz="4" w:space="0" w:color="auto"/>
            </w:tcBorders>
          </w:tcPr>
          <w:p w14:paraId="765CF00A" w14:textId="0F4EEB59" w:rsidR="00CC26D2" w:rsidRPr="001F50DF" w:rsidRDefault="00CC26D2" w:rsidP="00E51D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33" w:type="dxa"/>
            <w:tcBorders>
              <w:left w:val="single" w:sz="4" w:space="0" w:color="auto"/>
            </w:tcBorders>
          </w:tcPr>
          <w:p w14:paraId="66719C6D" w14:textId="5243614F" w:rsidR="00CC26D2" w:rsidRPr="001F50DF" w:rsidRDefault="00CC26D2" w:rsidP="00E51D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 w:rsidR="00285087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1557838" w14:textId="77777777" w:rsidR="00CC26D2" w:rsidRPr="00743D30" w:rsidRDefault="00CC26D2" w:rsidP="00CC26D2">
      <w:pPr>
        <w:rPr>
          <w:b/>
          <w:sz w:val="6"/>
          <w:szCs w:val="6"/>
        </w:rPr>
      </w:pPr>
    </w:p>
    <w:tbl>
      <w:tblPr>
        <w:tblW w:w="963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2354"/>
        <w:gridCol w:w="2033"/>
      </w:tblGrid>
      <w:tr w:rsidR="00CC26D2" w:rsidRPr="001F50DF" w14:paraId="69B2785A" w14:textId="77777777">
        <w:trPr>
          <w:trHeight w:val="218"/>
        </w:trPr>
        <w:tc>
          <w:tcPr>
            <w:tcW w:w="5252" w:type="dxa"/>
            <w:tcBorders>
              <w:right w:val="single" w:sz="4" w:space="0" w:color="auto"/>
            </w:tcBorders>
          </w:tcPr>
          <w:p w14:paraId="46F1B643" w14:textId="77777777" w:rsidR="00CC26D2" w:rsidRPr="001F50DF" w:rsidRDefault="00B142F7" w:rsidP="00206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Coobrigado </w:t>
            </w:r>
            <w:r w:rsidR="00CC26D2">
              <w:rPr>
                <w:bCs/>
                <w:sz w:val="24"/>
                <w:szCs w:val="24"/>
              </w:rPr>
              <w:t>/Cônjuge</w:t>
            </w:r>
          </w:p>
        </w:tc>
        <w:tc>
          <w:tcPr>
            <w:tcW w:w="2354" w:type="dxa"/>
            <w:tcBorders>
              <w:left w:val="single" w:sz="4" w:space="0" w:color="auto"/>
              <w:bottom w:val="nil"/>
            </w:tcBorders>
          </w:tcPr>
          <w:p w14:paraId="41EA11D7" w14:textId="77777777" w:rsidR="00CC26D2" w:rsidRPr="001F50DF" w:rsidRDefault="00CC26D2" w:rsidP="00206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</w:t>
            </w:r>
          </w:p>
        </w:tc>
        <w:tc>
          <w:tcPr>
            <w:tcW w:w="20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BB40D1" w14:textId="77777777" w:rsidR="00CC26D2" w:rsidRPr="001F50DF" w:rsidRDefault="00CC26D2" w:rsidP="00206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PIS</w:t>
            </w:r>
          </w:p>
        </w:tc>
      </w:tr>
      <w:tr w:rsidR="00CC26D2" w:rsidRPr="001F50DF" w14:paraId="486A5B93" w14:textId="77777777">
        <w:trPr>
          <w:trHeight w:val="81"/>
        </w:trPr>
        <w:tc>
          <w:tcPr>
            <w:tcW w:w="5252" w:type="dxa"/>
            <w:tcBorders>
              <w:right w:val="single" w:sz="4" w:space="0" w:color="auto"/>
            </w:tcBorders>
          </w:tcPr>
          <w:p w14:paraId="7EBFFA25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nil"/>
            </w:tcBorders>
          </w:tcPr>
          <w:p w14:paraId="25EC5B66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7B1891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</w:tr>
      <w:bookmarkStart w:id="3" w:name="Texto114"/>
      <w:tr w:rsidR="00CC26D2" w:rsidRPr="001F50DF" w14:paraId="6AAEFBB4" w14:textId="77777777">
        <w:trPr>
          <w:trHeight w:val="186"/>
        </w:trPr>
        <w:tc>
          <w:tcPr>
            <w:tcW w:w="5252" w:type="dxa"/>
            <w:tcBorders>
              <w:right w:val="single" w:sz="4" w:space="0" w:color="auto"/>
            </w:tcBorders>
          </w:tcPr>
          <w:p w14:paraId="3347FBA2" w14:textId="1A8FF2BA" w:rsidR="00CC26D2" w:rsidRPr="001F50DF" w:rsidRDefault="00CC26D2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6B8D3889" w14:textId="31D652C9" w:rsidR="00CC26D2" w:rsidRPr="001F50DF" w:rsidRDefault="00CC26D2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14:paraId="23BED2F0" w14:textId="620E9EC0" w:rsidR="00CC26D2" w:rsidRPr="001F50DF" w:rsidRDefault="00CC26D2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 w:rsidR="004E721F"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5FB2346" w14:textId="77777777" w:rsidR="00CC26D2" w:rsidRPr="00743D30" w:rsidRDefault="00CC26D2" w:rsidP="00CC26D2">
      <w:pPr>
        <w:rPr>
          <w:b/>
          <w:sz w:val="6"/>
          <w:szCs w:val="6"/>
        </w:rPr>
      </w:pPr>
    </w:p>
    <w:p w14:paraId="1E850A13" w14:textId="77777777" w:rsidR="00CC26D2" w:rsidRPr="000A3F44" w:rsidRDefault="00CC26D2" w:rsidP="00CC26D2">
      <w:pPr>
        <w:rPr>
          <w:b/>
          <w:sz w:val="6"/>
          <w:szCs w:val="6"/>
        </w:rPr>
      </w:pPr>
    </w:p>
    <w:p w14:paraId="70E045FA" w14:textId="77777777" w:rsidR="00CC26D2" w:rsidRDefault="00CC26D2" w:rsidP="00CC26D2">
      <w:pPr>
        <w:rPr>
          <w:b/>
          <w:bCs/>
          <w:sz w:val="24"/>
          <w:szCs w:val="24"/>
        </w:rPr>
      </w:pPr>
      <w:r w:rsidRPr="001F50DF">
        <w:rPr>
          <w:b/>
          <w:bCs/>
          <w:sz w:val="24"/>
          <w:szCs w:val="24"/>
        </w:rPr>
        <w:t>2 – Pesquisa Cadastral do</w:t>
      </w:r>
      <w:r w:rsidR="000F55FB">
        <w:rPr>
          <w:b/>
          <w:bCs/>
          <w:sz w:val="24"/>
          <w:szCs w:val="24"/>
        </w:rPr>
        <w:t>(</w:t>
      </w:r>
      <w:r w:rsidRPr="001F50DF">
        <w:rPr>
          <w:b/>
          <w:bCs/>
          <w:sz w:val="24"/>
          <w:szCs w:val="24"/>
        </w:rPr>
        <w:t>s</w:t>
      </w:r>
      <w:r w:rsidR="000F55FB">
        <w:rPr>
          <w:b/>
          <w:bCs/>
          <w:sz w:val="24"/>
          <w:szCs w:val="24"/>
        </w:rPr>
        <w:t>)</w:t>
      </w:r>
      <w:r w:rsidRPr="001F50DF">
        <w:rPr>
          <w:b/>
          <w:bCs/>
          <w:sz w:val="24"/>
          <w:szCs w:val="24"/>
        </w:rPr>
        <w:t xml:space="preserve"> Vendedor</w:t>
      </w:r>
      <w:r w:rsidR="000F55FB">
        <w:rPr>
          <w:b/>
          <w:bCs/>
          <w:sz w:val="24"/>
          <w:szCs w:val="24"/>
        </w:rPr>
        <w:t>(</w:t>
      </w:r>
      <w:r w:rsidRPr="001F50DF">
        <w:rPr>
          <w:b/>
          <w:bCs/>
          <w:sz w:val="24"/>
          <w:szCs w:val="24"/>
        </w:rPr>
        <w:t>es</w:t>
      </w:r>
      <w:r w:rsidR="000F55FB">
        <w:rPr>
          <w:b/>
          <w:bCs/>
          <w:sz w:val="24"/>
          <w:szCs w:val="24"/>
        </w:rPr>
        <w:t>)</w:t>
      </w:r>
    </w:p>
    <w:p w14:paraId="66E9882C" w14:textId="77777777" w:rsidR="00CC26D2" w:rsidRPr="00074D01" w:rsidRDefault="00CC26D2" w:rsidP="00CC26D2">
      <w:pPr>
        <w:rPr>
          <w:b/>
          <w:bCs/>
          <w:sz w:val="6"/>
          <w:szCs w:val="6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7"/>
        <w:gridCol w:w="2832"/>
      </w:tblGrid>
      <w:tr w:rsidR="00CC26D2" w:rsidRPr="001F50DF" w14:paraId="24D29E04" w14:textId="77777777">
        <w:trPr>
          <w:trHeight w:val="218"/>
        </w:trPr>
        <w:tc>
          <w:tcPr>
            <w:tcW w:w="6807" w:type="dxa"/>
            <w:tcBorders>
              <w:right w:val="single" w:sz="4" w:space="0" w:color="auto"/>
            </w:tcBorders>
          </w:tcPr>
          <w:p w14:paraId="2819DFAB" w14:textId="77777777" w:rsidR="00CC26D2" w:rsidRPr="001F50DF" w:rsidRDefault="00CC26D2" w:rsidP="00206BA2">
            <w:pPr>
              <w:rPr>
                <w:bCs/>
                <w:sz w:val="24"/>
                <w:szCs w:val="24"/>
              </w:rPr>
            </w:pPr>
            <w:r w:rsidRPr="001F50DF">
              <w:rPr>
                <w:bCs/>
                <w:sz w:val="24"/>
                <w:szCs w:val="24"/>
              </w:rPr>
              <w:t>Vendedor</w:t>
            </w:r>
            <w:r w:rsidR="000F55FB">
              <w:rPr>
                <w:bCs/>
                <w:sz w:val="24"/>
                <w:szCs w:val="24"/>
              </w:rPr>
              <w:t>(es)</w:t>
            </w:r>
            <w:r w:rsidRPr="001F50DF">
              <w:rPr>
                <w:bCs/>
                <w:sz w:val="24"/>
                <w:szCs w:val="24"/>
              </w:rPr>
              <w:t>/Razão Social</w:t>
            </w:r>
          </w:p>
        </w:tc>
        <w:tc>
          <w:tcPr>
            <w:tcW w:w="2832" w:type="dxa"/>
            <w:tcBorders>
              <w:left w:val="single" w:sz="4" w:space="0" w:color="auto"/>
              <w:bottom w:val="nil"/>
            </w:tcBorders>
          </w:tcPr>
          <w:p w14:paraId="03A67B3E" w14:textId="77777777" w:rsidR="00CC26D2" w:rsidRPr="001F50DF" w:rsidRDefault="00CC26D2" w:rsidP="00206BA2">
            <w:pPr>
              <w:rPr>
                <w:bCs/>
                <w:sz w:val="24"/>
                <w:szCs w:val="24"/>
              </w:rPr>
            </w:pPr>
            <w:r w:rsidRPr="001F50DF">
              <w:rPr>
                <w:bCs/>
                <w:sz w:val="24"/>
                <w:szCs w:val="24"/>
              </w:rPr>
              <w:t>CPF/CNPJ Vendedor</w:t>
            </w:r>
          </w:p>
        </w:tc>
      </w:tr>
      <w:tr w:rsidR="00CC26D2" w:rsidRPr="001F50DF" w14:paraId="28D3F40C" w14:textId="77777777">
        <w:trPr>
          <w:trHeight w:val="81"/>
        </w:trPr>
        <w:tc>
          <w:tcPr>
            <w:tcW w:w="6807" w:type="dxa"/>
            <w:tcBorders>
              <w:right w:val="single" w:sz="4" w:space="0" w:color="auto"/>
            </w:tcBorders>
          </w:tcPr>
          <w:p w14:paraId="3F04C48A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nil"/>
            </w:tcBorders>
          </w:tcPr>
          <w:p w14:paraId="34F4A7BE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</w:tr>
      <w:tr w:rsidR="00CC26D2" w:rsidRPr="001F50DF" w14:paraId="29BFCE5B" w14:textId="77777777">
        <w:trPr>
          <w:trHeight w:val="186"/>
        </w:trPr>
        <w:tc>
          <w:tcPr>
            <w:tcW w:w="6807" w:type="dxa"/>
            <w:tcBorders>
              <w:bottom w:val="single" w:sz="4" w:space="0" w:color="auto"/>
              <w:right w:val="single" w:sz="4" w:space="0" w:color="auto"/>
            </w:tcBorders>
          </w:tcPr>
          <w:p w14:paraId="664649E6" w14:textId="77777777" w:rsidR="00CC26D2" w:rsidRPr="001F50DF" w:rsidRDefault="00CC26D2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14:paraId="318DD8B8" w14:textId="77777777" w:rsidR="00CC26D2" w:rsidRPr="001F50DF" w:rsidRDefault="00CC26D2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55FB" w:rsidRPr="001F50DF" w14:paraId="6AFD0E97" w14:textId="77777777">
        <w:trPr>
          <w:trHeight w:val="186"/>
        </w:trPr>
        <w:tc>
          <w:tcPr>
            <w:tcW w:w="6807" w:type="dxa"/>
            <w:tcBorders>
              <w:bottom w:val="single" w:sz="4" w:space="0" w:color="auto"/>
              <w:right w:val="single" w:sz="4" w:space="0" w:color="auto"/>
            </w:tcBorders>
          </w:tcPr>
          <w:p w14:paraId="3E5C45C9" w14:textId="77777777" w:rsidR="000F55FB" w:rsidRDefault="000F55FB" w:rsidP="00206B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14:paraId="74EE09DB" w14:textId="77777777" w:rsidR="000F55FB" w:rsidRDefault="000F55FB" w:rsidP="00206B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55FB" w:rsidRPr="001F50DF" w14:paraId="02B192F7" w14:textId="77777777">
        <w:trPr>
          <w:trHeight w:val="186"/>
        </w:trPr>
        <w:tc>
          <w:tcPr>
            <w:tcW w:w="6807" w:type="dxa"/>
            <w:tcBorders>
              <w:bottom w:val="single" w:sz="4" w:space="0" w:color="auto"/>
              <w:right w:val="single" w:sz="4" w:space="0" w:color="auto"/>
            </w:tcBorders>
          </w:tcPr>
          <w:p w14:paraId="0925B6C3" w14:textId="77777777" w:rsidR="000F55FB" w:rsidRDefault="000F55FB" w:rsidP="00206B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14:paraId="06E10CB8" w14:textId="77777777" w:rsidR="000F55FB" w:rsidRDefault="000F55FB" w:rsidP="00206B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26D2" w:rsidRPr="001F50DF" w14:paraId="27EF54B7" w14:textId="77777777">
        <w:trPr>
          <w:trHeight w:val="218"/>
        </w:trPr>
        <w:tc>
          <w:tcPr>
            <w:tcW w:w="68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5FAFF8" w14:textId="77777777" w:rsidR="00CC26D2" w:rsidRPr="001F50DF" w:rsidRDefault="00B142F7" w:rsidP="00206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Cônjuge do</w:t>
            </w:r>
            <w:r w:rsidR="000F55FB">
              <w:rPr>
                <w:bCs/>
                <w:sz w:val="24"/>
                <w:szCs w:val="24"/>
              </w:rPr>
              <w:t>(s)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C26D2" w:rsidRPr="001F50DF">
              <w:rPr>
                <w:bCs/>
                <w:sz w:val="24"/>
                <w:szCs w:val="24"/>
              </w:rPr>
              <w:t>Vendedor</w:t>
            </w:r>
            <w:r w:rsidR="000F55FB">
              <w:rPr>
                <w:bCs/>
                <w:sz w:val="24"/>
                <w:szCs w:val="24"/>
              </w:rPr>
              <w:t>(es)</w:t>
            </w:r>
          </w:p>
        </w:tc>
        <w:tc>
          <w:tcPr>
            <w:tcW w:w="2832" w:type="dxa"/>
            <w:tcBorders>
              <w:left w:val="single" w:sz="4" w:space="0" w:color="auto"/>
              <w:bottom w:val="nil"/>
            </w:tcBorders>
          </w:tcPr>
          <w:p w14:paraId="7EEEBDAB" w14:textId="77777777" w:rsidR="00CC26D2" w:rsidRPr="001F50DF" w:rsidRDefault="00CC26D2" w:rsidP="00206BA2">
            <w:pPr>
              <w:rPr>
                <w:bCs/>
                <w:sz w:val="24"/>
                <w:szCs w:val="24"/>
              </w:rPr>
            </w:pPr>
            <w:r w:rsidRPr="001F50DF">
              <w:rPr>
                <w:bCs/>
                <w:sz w:val="24"/>
                <w:szCs w:val="24"/>
              </w:rPr>
              <w:t xml:space="preserve">CPF </w:t>
            </w:r>
            <w:r w:rsidR="00B142F7">
              <w:rPr>
                <w:bCs/>
                <w:sz w:val="24"/>
                <w:szCs w:val="24"/>
              </w:rPr>
              <w:t xml:space="preserve">Cônjuge </w:t>
            </w:r>
          </w:p>
        </w:tc>
      </w:tr>
      <w:tr w:rsidR="00CC26D2" w:rsidRPr="001F50DF" w14:paraId="46218AEF" w14:textId="77777777" w:rsidTr="000F55FB">
        <w:trPr>
          <w:trHeight w:val="81"/>
        </w:trPr>
        <w:tc>
          <w:tcPr>
            <w:tcW w:w="68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91B33E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14:paraId="2796254C" w14:textId="77777777" w:rsidR="00CC26D2" w:rsidRPr="001F50DF" w:rsidRDefault="00CC26D2" w:rsidP="00206BA2">
            <w:pPr>
              <w:rPr>
                <w:b/>
                <w:bCs/>
                <w:sz w:val="8"/>
                <w:szCs w:val="8"/>
              </w:rPr>
            </w:pPr>
          </w:p>
        </w:tc>
      </w:tr>
      <w:tr w:rsidR="00CC26D2" w:rsidRPr="001F50DF" w14:paraId="169BFBBD" w14:textId="77777777" w:rsidTr="000F55FB">
        <w:trPr>
          <w:trHeight w:val="186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C0C1" w14:textId="77777777" w:rsidR="00CC26D2" w:rsidRPr="001F50DF" w:rsidRDefault="00CC26D2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E5BFD" w14:textId="77777777" w:rsidR="00CC26D2" w:rsidRPr="001F50DF" w:rsidRDefault="00CC26D2" w:rsidP="00206B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55FB" w:rsidRPr="001F50DF" w14:paraId="20BA8C32" w14:textId="77777777" w:rsidTr="000F55FB">
        <w:trPr>
          <w:trHeight w:val="186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AD4" w14:textId="77777777" w:rsidR="000F55FB" w:rsidRDefault="000F55FB" w:rsidP="00206B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C78F" w14:textId="77777777" w:rsidR="000F55FB" w:rsidRDefault="000F55FB" w:rsidP="00206B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55FB" w:rsidRPr="001F50DF" w14:paraId="0EC257B5" w14:textId="77777777" w:rsidTr="000F55FB">
        <w:trPr>
          <w:trHeight w:val="186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C70" w14:textId="77777777" w:rsidR="000F55FB" w:rsidRDefault="000F55FB" w:rsidP="00206B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28919" w14:textId="77777777" w:rsidR="000F55FB" w:rsidRDefault="000F55FB" w:rsidP="00206BA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0AB6324" w14:textId="77777777" w:rsidR="00CC26D2" w:rsidRPr="000A3F44" w:rsidRDefault="00CC26D2" w:rsidP="00CC26D2">
      <w:pPr>
        <w:jc w:val="both"/>
        <w:rPr>
          <w:color w:val="000080"/>
          <w:sz w:val="6"/>
          <w:szCs w:val="6"/>
        </w:rPr>
      </w:pPr>
    </w:p>
    <w:p w14:paraId="5A07323F" w14:textId="77777777" w:rsidR="00533E3D" w:rsidRDefault="00533E3D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611F7061" w14:textId="77777777" w:rsidR="006E1290" w:rsidRDefault="006E1290" w:rsidP="006E129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57A5D">
        <w:rPr>
          <w:rFonts w:ascii="Arial" w:hAnsi="Arial" w:cs="Arial"/>
          <w:sz w:val="24"/>
          <w:szCs w:val="24"/>
        </w:rPr>
        <w:lastRenderedPageBreak/>
        <w:t>Autorizo a CAIXA ECONÔMICA FEDERAL:</w:t>
      </w:r>
    </w:p>
    <w:p w14:paraId="0E271CBF" w14:textId="77777777" w:rsidR="00857A5D" w:rsidRPr="00857A5D" w:rsidRDefault="00857A5D" w:rsidP="006E129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0D868742" w14:textId="77777777" w:rsidR="006E1290" w:rsidRPr="00857A5D" w:rsidRDefault="006E1290" w:rsidP="006E1290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b w:val="0"/>
          <w:sz w:val="24"/>
          <w:szCs w:val="24"/>
        </w:rPr>
        <w:t>Nos termos das Resoluções BACEN nº 3.920/10 e 4.571/17:</w:t>
      </w:r>
    </w:p>
    <w:p w14:paraId="7CFFA778" w14:textId="77777777" w:rsidR="006E1290" w:rsidRPr="00857A5D" w:rsidRDefault="006E1290" w:rsidP="006E1290">
      <w:pPr>
        <w:pStyle w:val="Corpodetexto"/>
        <w:numPr>
          <w:ilvl w:val="0"/>
          <w:numId w:val="6"/>
        </w:numPr>
        <w:ind w:left="1134" w:hanging="436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b w:val="0"/>
          <w:sz w:val="24"/>
          <w:szCs w:val="24"/>
        </w:rPr>
        <w:t>a consultar as informações consolidadas a respeito das operações de crédito e câmbio constantes em meu nome no SCR - BACEN, gerido pelo Banco Central do Brasil, ou dos sistemas que venham a complementá-lo ou a substituí-lo;</w:t>
      </w:r>
    </w:p>
    <w:p w14:paraId="76C8A525" w14:textId="77777777" w:rsidR="006E1290" w:rsidRPr="00857A5D" w:rsidRDefault="006E1290" w:rsidP="006E1290">
      <w:pPr>
        <w:pStyle w:val="Corpodetexto"/>
        <w:numPr>
          <w:ilvl w:val="0"/>
          <w:numId w:val="6"/>
        </w:numPr>
        <w:ind w:left="1134" w:hanging="436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b w:val="0"/>
          <w:sz w:val="24"/>
          <w:szCs w:val="24"/>
        </w:rPr>
        <w:t>a fornecer informações sobre as operações de crédito e câmbio por mim realizadas com a CAIXA, no sentido de compor o cadastro do SCR – BACEN;</w:t>
      </w:r>
    </w:p>
    <w:p w14:paraId="0A7474B4" w14:textId="77777777" w:rsidR="006E1290" w:rsidRPr="00857A5D" w:rsidRDefault="004816BD" w:rsidP="006E1290">
      <w:pPr>
        <w:pStyle w:val="Corpodetexto"/>
        <w:numPr>
          <w:ilvl w:val="0"/>
          <w:numId w:val="6"/>
        </w:numPr>
        <w:ind w:left="1134" w:hanging="436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b w:val="0"/>
          <w:sz w:val="24"/>
          <w:szCs w:val="24"/>
        </w:rPr>
        <w:t xml:space="preserve">especificamente no caso do(s) proponentes(s) / participantes(s) / Cônjuge(s), </w:t>
      </w:r>
      <w:r w:rsidR="006E1290" w:rsidRPr="00857A5D">
        <w:rPr>
          <w:rFonts w:ascii="Arial" w:hAnsi="Arial" w:cs="Arial"/>
          <w:b w:val="0"/>
          <w:sz w:val="24"/>
          <w:szCs w:val="24"/>
        </w:rPr>
        <w:t>a consultar o sistema FGTS para verificação de saldos e movimentações;</w:t>
      </w:r>
    </w:p>
    <w:p w14:paraId="30ADE566" w14:textId="77777777" w:rsidR="006E1290" w:rsidRPr="00857A5D" w:rsidRDefault="006E1290" w:rsidP="006E1290">
      <w:pPr>
        <w:pStyle w:val="Corpodetexto"/>
        <w:numPr>
          <w:ilvl w:val="0"/>
          <w:numId w:val="6"/>
        </w:numPr>
        <w:ind w:left="1134" w:hanging="436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b w:val="0"/>
          <w:sz w:val="24"/>
          <w:szCs w:val="24"/>
        </w:rPr>
        <w:t>ao arquivamento dos meus dados cadastrais.</w:t>
      </w:r>
    </w:p>
    <w:p w14:paraId="1A4642E3" w14:textId="77777777" w:rsidR="006E1290" w:rsidRPr="00857A5D" w:rsidRDefault="006E1290" w:rsidP="006E1290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b w:val="0"/>
          <w:sz w:val="24"/>
          <w:szCs w:val="24"/>
        </w:rPr>
        <w:t>Respeitadas as disposições legais em vigor:</w:t>
      </w:r>
    </w:p>
    <w:p w14:paraId="1480C739" w14:textId="77777777" w:rsidR="00CC26D2" w:rsidRDefault="006E1290" w:rsidP="006E1290">
      <w:pPr>
        <w:pStyle w:val="Corpodetexto"/>
        <w:numPr>
          <w:ilvl w:val="0"/>
          <w:numId w:val="7"/>
        </w:numPr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b w:val="0"/>
          <w:sz w:val="24"/>
          <w:szCs w:val="24"/>
        </w:rPr>
        <w:t>a consulta e arquivamento dos meus dados cadastrais e de idoneidade, nos serviços de proteção ao crédito com as quais a CAIXA mantém convênio firmado e que deles poderá se utilizar.</w:t>
      </w:r>
    </w:p>
    <w:p w14:paraId="2B67977F" w14:textId="77777777" w:rsidR="00857A5D" w:rsidRPr="00857A5D" w:rsidRDefault="00857A5D" w:rsidP="00857A5D">
      <w:pPr>
        <w:pStyle w:val="Corpodetexto"/>
        <w:ind w:left="1134"/>
        <w:jc w:val="both"/>
        <w:rPr>
          <w:rFonts w:ascii="Arial" w:hAnsi="Arial" w:cs="Arial"/>
          <w:b w:val="0"/>
          <w:sz w:val="24"/>
          <w:szCs w:val="24"/>
        </w:rPr>
      </w:pPr>
    </w:p>
    <w:p w14:paraId="402BA90C" w14:textId="77777777" w:rsidR="006E1290" w:rsidRDefault="006E1290" w:rsidP="006E129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57A5D">
        <w:rPr>
          <w:rFonts w:ascii="Arial" w:hAnsi="Arial" w:cs="Arial"/>
          <w:sz w:val="24"/>
          <w:szCs w:val="24"/>
        </w:rPr>
        <w:t>Estou ciente de que:</w:t>
      </w:r>
    </w:p>
    <w:p w14:paraId="6600F6E4" w14:textId="77777777" w:rsidR="00857A5D" w:rsidRPr="00857A5D" w:rsidRDefault="00857A5D" w:rsidP="006E129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4E0C783F" w14:textId="77777777" w:rsidR="006E1290" w:rsidRPr="00857A5D" w:rsidRDefault="006E1290" w:rsidP="006E1290">
      <w:pPr>
        <w:pStyle w:val="Corpodetexto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sz w:val="24"/>
          <w:szCs w:val="24"/>
        </w:rPr>
        <w:t>a)</w:t>
      </w:r>
      <w:r w:rsidRPr="00857A5D">
        <w:rPr>
          <w:rFonts w:ascii="Arial" w:hAnsi="Arial" w:cs="Arial"/>
          <w:b w:val="0"/>
          <w:sz w:val="24"/>
          <w:szCs w:val="24"/>
        </w:rPr>
        <w:t xml:space="preserve"> o SCR – BACEN é um cadastro que visa prover o BACEN de informações, para fins de monitoramento do crédito no sistema financeiro e para o exercício de suas atividades de fiscalização, e é utilizado para propiciar o intercâmbio de informações entre instituições financeiras, conforme art. 4º da Resolução BACEN nº 4.571/17, sobre o montante de responsabilidades de clientes em operações de crédito e de câmbio;</w:t>
      </w:r>
    </w:p>
    <w:p w14:paraId="4F6DE68C" w14:textId="77777777" w:rsidR="006E1290" w:rsidRPr="00857A5D" w:rsidRDefault="006E1290" w:rsidP="006E1290">
      <w:pPr>
        <w:pStyle w:val="Corpodetexto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sz w:val="24"/>
          <w:szCs w:val="24"/>
        </w:rPr>
        <w:t>b)</w:t>
      </w:r>
      <w:r w:rsidRPr="00857A5D">
        <w:rPr>
          <w:rFonts w:ascii="Arial" w:hAnsi="Arial" w:cs="Arial"/>
          <w:b w:val="0"/>
          <w:sz w:val="24"/>
          <w:szCs w:val="24"/>
        </w:rPr>
        <w:t xml:space="preserve"> poderei ter acesso aos dados constantes em meu nome no SCR por meio das Centrais de Atendimento ao Público do BACEN e/ou por meio do endereço http://www.bcb.gov.br;</w:t>
      </w:r>
    </w:p>
    <w:p w14:paraId="463264A5" w14:textId="77777777" w:rsidR="006E1290" w:rsidRPr="00857A5D" w:rsidRDefault="006E1290" w:rsidP="006E1290">
      <w:pPr>
        <w:pStyle w:val="Corpodetexto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sz w:val="24"/>
          <w:szCs w:val="24"/>
        </w:rPr>
        <w:t>c)</w:t>
      </w:r>
      <w:r w:rsidRPr="00857A5D">
        <w:rPr>
          <w:rFonts w:ascii="Arial" w:hAnsi="Arial" w:cs="Arial"/>
          <w:b w:val="0"/>
          <w:sz w:val="24"/>
          <w:szCs w:val="24"/>
        </w:rPr>
        <w:t xml:space="preserve"> os pedidos de correção e/ou exclusão quanto às informações constantes do SCR deverão ser dirigidos à instituição responsável pela remessa das informações ao BACEN, por meio de requerimento escrito e fundamentado, ou, quando for o caso, pela respectiva decisão judicial;</w:t>
      </w:r>
    </w:p>
    <w:p w14:paraId="164BFB57" w14:textId="77777777" w:rsidR="006E1290" w:rsidRDefault="006E1290" w:rsidP="006E1290">
      <w:pPr>
        <w:pStyle w:val="Corpodetexto"/>
        <w:ind w:left="567" w:hanging="283"/>
        <w:jc w:val="both"/>
        <w:rPr>
          <w:rFonts w:ascii="Arial" w:hAnsi="Arial" w:cs="Arial"/>
          <w:b w:val="0"/>
          <w:sz w:val="24"/>
          <w:szCs w:val="24"/>
        </w:rPr>
      </w:pPr>
      <w:r w:rsidRPr="00857A5D">
        <w:rPr>
          <w:rFonts w:ascii="Arial" w:hAnsi="Arial" w:cs="Arial"/>
          <w:sz w:val="24"/>
          <w:szCs w:val="24"/>
        </w:rPr>
        <w:t>d)</w:t>
      </w:r>
      <w:r w:rsidRPr="00857A5D">
        <w:rPr>
          <w:rFonts w:ascii="Arial" w:hAnsi="Arial" w:cs="Arial"/>
          <w:b w:val="0"/>
          <w:sz w:val="24"/>
          <w:szCs w:val="24"/>
        </w:rPr>
        <w:t xml:space="preserve"> o BACEN é autorizado a tornar disponíveis às Instituições que podem consultar o SCR – BACEN informações consolidadas sobre as minhas operações de crédito e de câmbio, respeitadas as regras estabelecidas pelo próprio BACEN.</w:t>
      </w:r>
    </w:p>
    <w:p w14:paraId="7BF5F392" w14:textId="77777777" w:rsidR="00726598" w:rsidRDefault="00726598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258E265F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5962C794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3D8F5407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3E977386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5337B37F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1AEDE47C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33631841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7BA639B8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33014C51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53D99EA9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5EA88E10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035EDF65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69ACE886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29615DC8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17579A39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16C44B03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037E5E74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21FA29A3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151C0D1D" w14:textId="77777777" w:rsidR="000F55FB" w:rsidRDefault="000F55FB" w:rsidP="00CC26D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14:paraId="702FBC2B" w14:textId="77777777" w:rsidR="00CC26D2" w:rsidRPr="000A3F44" w:rsidRDefault="00CC26D2" w:rsidP="00CC26D2">
      <w:pPr>
        <w:rPr>
          <w:sz w:val="6"/>
          <w:szCs w:val="6"/>
        </w:rPr>
      </w:pPr>
    </w:p>
    <w:tbl>
      <w:tblPr>
        <w:tblW w:w="9773" w:type="dxa"/>
        <w:tblInd w:w="8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"/>
        <w:gridCol w:w="851"/>
        <w:gridCol w:w="283"/>
        <w:gridCol w:w="1985"/>
        <w:gridCol w:w="284"/>
        <w:gridCol w:w="984"/>
      </w:tblGrid>
      <w:tr w:rsidR="00CC26D2" w:rsidRPr="001F50DF" w14:paraId="32EF8A26" w14:textId="77777777">
        <w:tc>
          <w:tcPr>
            <w:tcW w:w="5245" w:type="dxa"/>
          </w:tcPr>
          <w:bookmarkStart w:id="4" w:name="Texto17"/>
          <w:p w14:paraId="7252A505" w14:textId="5CAC7246" w:rsidR="00CC26D2" w:rsidRPr="001F50DF" w:rsidRDefault="00CC26D2" w:rsidP="0020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A73AE">
              <w:rPr>
                <w:sz w:val="24"/>
                <w:szCs w:val="24"/>
              </w:rPr>
              <w:t>SÃO PAULO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1" w:type="dxa"/>
            <w:tcBorders>
              <w:bottom w:val="nil"/>
            </w:tcBorders>
          </w:tcPr>
          <w:p w14:paraId="6791A421" w14:textId="77777777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 xml:space="preserve"> ,</w:t>
            </w:r>
          </w:p>
        </w:tc>
        <w:bookmarkStart w:id="5" w:name="Texto15"/>
        <w:tc>
          <w:tcPr>
            <w:tcW w:w="851" w:type="dxa"/>
          </w:tcPr>
          <w:p w14:paraId="595274CE" w14:textId="4B873173" w:rsidR="00CC26D2" w:rsidRPr="001F50DF" w:rsidRDefault="00CC26D2" w:rsidP="00E51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85087">
              <w:rPr>
                <w:sz w:val="24"/>
                <w:szCs w:val="24"/>
              </w:rPr>
              <w:t> </w:t>
            </w:r>
            <w:r w:rsidR="0028508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bottom w:val="nil"/>
            </w:tcBorders>
          </w:tcPr>
          <w:p w14:paraId="4B57F57A" w14:textId="77777777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>de</w:t>
            </w:r>
          </w:p>
        </w:tc>
        <w:bookmarkStart w:id="6" w:name="Texto16"/>
        <w:tc>
          <w:tcPr>
            <w:tcW w:w="1985" w:type="dxa"/>
          </w:tcPr>
          <w:p w14:paraId="08711FB7" w14:textId="1A991582" w:rsidR="00CC26D2" w:rsidRPr="001F50DF" w:rsidRDefault="00CC26D2" w:rsidP="00AA7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85087">
              <w:rPr>
                <w:sz w:val="24"/>
                <w:szCs w:val="24"/>
              </w:rPr>
              <w:t> </w:t>
            </w:r>
            <w:r w:rsidR="00285087">
              <w:rPr>
                <w:sz w:val="24"/>
                <w:szCs w:val="24"/>
              </w:rPr>
              <w:t> </w:t>
            </w:r>
            <w:r w:rsidR="00285087">
              <w:rPr>
                <w:sz w:val="24"/>
                <w:szCs w:val="24"/>
              </w:rPr>
              <w:t> </w:t>
            </w:r>
            <w:r w:rsidR="00285087">
              <w:rPr>
                <w:sz w:val="24"/>
                <w:szCs w:val="24"/>
              </w:rPr>
              <w:t> </w:t>
            </w:r>
            <w:r w:rsidR="0028508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bottom w:val="nil"/>
            </w:tcBorders>
          </w:tcPr>
          <w:p w14:paraId="76DA7383" w14:textId="77777777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>de</w:t>
            </w:r>
          </w:p>
        </w:tc>
        <w:tc>
          <w:tcPr>
            <w:tcW w:w="984" w:type="dxa"/>
          </w:tcPr>
          <w:p w14:paraId="358E6618" w14:textId="50F14072" w:rsidR="00CC26D2" w:rsidRPr="001F50DF" w:rsidRDefault="00CC26D2" w:rsidP="00206BA2">
            <w:pPr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F50DF">
              <w:rPr>
                <w:sz w:val="24"/>
                <w:szCs w:val="24"/>
              </w:rPr>
              <w:instrText xml:space="preserve"> FORMTEXT </w:instrText>
            </w:r>
            <w:r w:rsidRPr="001F50DF">
              <w:rPr>
                <w:sz w:val="24"/>
                <w:szCs w:val="24"/>
              </w:rPr>
            </w:r>
            <w:r w:rsidRPr="001F50DF">
              <w:rPr>
                <w:sz w:val="24"/>
                <w:szCs w:val="24"/>
              </w:rPr>
              <w:fldChar w:fldCharType="separate"/>
            </w:r>
            <w:r w:rsidR="00285087">
              <w:rPr>
                <w:sz w:val="24"/>
                <w:szCs w:val="24"/>
              </w:rPr>
              <w:t> </w:t>
            </w:r>
            <w:r w:rsidR="00285087">
              <w:rPr>
                <w:sz w:val="24"/>
                <w:szCs w:val="24"/>
              </w:rPr>
              <w:t> </w:t>
            </w:r>
            <w:r w:rsidR="00285087">
              <w:rPr>
                <w:sz w:val="24"/>
                <w:szCs w:val="24"/>
              </w:rPr>
              <w:t> </w:t>
            </w:r>
            <w:r w:rsidR="00285087">
              <w:rPr>
                <w:sz w:val="24"/>
                <w:szCs w:val="24"/>
              </w:rPr>
              <w:t> </w:t>
            </w:r>
            <w:r w:rsidRPr="001F50DF">
              <w:rPr>
                <w:sz w:val="24"/>
                <w:szCs w:val="24"/>
              </w:rPr>
              <w:fldChar w:fldCharType="end"/>
            </w:r>
          </w:p>
        </w:tc>
      </w:tr>
    </w:tbl>
    <w:p w14:paraId="2A93AF12" w14:textId="77777777" w:rsidR="00CC26D2" w:rsidRPr="001F50DF" w:rsidRDefault="00CC26D2" w:rsidP="00CC26D2">
      <w:pPr>
        <w:rPr>
          <w:sz w:val="24"/>
          <w:szCs w:val="24"/>
        </w:rPr>
      </w:pPr>
      <w:r w:rsidRPr="001F50DF">
        <w:rPr>
          <w:sz w:val="24"/>
          <w:szCs w:val="24"/>
        </w:rPr>
        <w:t>Local/Data</w:t>
      </w:r>
    </w:p>
    <w:p w14:paraId="7EB00227" w14:textId="77777777" w:rsidR="00CC26D2" w:rsidRDefault="00CC26D2" w:rsidP="00CC26D2">
      <w:pPr>
        <w:rPr>
          <w:sz w:val="24"/>
          <w:szCs w:val="24"/>
        </w:rPr>
      </w:pPr>
    </w:p>
    <w:p w14:paraId="414F9059" w14:textId="77777777" w:rsidR="00726598" w:rsidRPr="001F50DF" w:rsidRDefault="00726598" w:rsidP="00CC26D2">
      <w:pPr>
        <w:rPr>
          <w:sz w:val="24"/>
          <w:szCs w:val="24"/>
        </w:rPr>
      </w:pPr>
    </w:p>
    <w:p w14:paraId="24617BAD" w14:textId="77777777" w:rsidR="00CC26D2" w:rsidRPr="001F50DF" w:rsidRDefault="00CC26D2" w:rsidP="00CC26D2">
      <w:pPr>
        <w:rPr>
          <w:sz w:val="24"/>
          <w:szCs w:val="24"/>
        </w:rPr>
      </w:pPr>
    </w:p>
    <w:tbl>
      <w:tblPr>
        <w:tblW w:w="9639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CC26D2" w:rsidRPr="001F50DF" w14:paraId="3C4D2C7B" w14:textId="77777777">
        <w:trPr>
          <w:cantSplit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4AD2716A" w14:textId="77777777" w:rsidR="00CC26D2" w:rsidRPr="001F50DF" w:rsidRDefault="00CC26D2" w:rsidP="005E7937">
            <w:pPr>
              <w:tabs>
                <w:tab w:val="left" w:pos="2951"/>
              </w:tabs>
              <w:jc w:val="both"/>
              <w:rPr>
                <w:sz w:val="24"/>
                <w:szCs w:val="24"/>
              </w:rPr>
            </w:pPr>
            <w:r w:rsidRPr="001F50DF">
              <w:rPr>
                <w:rFonts w:cs="Arial"/>
                <w:sz w:val="24"/>
                <w:szCs w:val="24"/>
              </w:rPr>
              <w:t>Assinatura Proponente</w:t>
            </w:r>
            <w:r w:rsidR="005E7937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55D9FC" w14:textId="77777777" w:rsidR="00CC26D2" w:rsidRPr="001F50DF" w:rsidRDefault="00CC26D2" w:rsidP="00206BA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2698504C" w14:textId="77777777" w:rsidR="00CC26D2" w:rsidRPr="001F50DF" w:rsidRDefault="00CC26D2" w:rsidP="00206BA2">
            <w:pPr>
              <w:jc w:val="both"/>
              <w:rPr>
                <w:rFonts w:cs="Arial"/>
                <w:sz w:val="24"/>
                <w:szCs w:val="24"/>
              </w:rPr>
            </w:pPr>
            <w:r w:rsidRPr="001F50DF">
              <w:rPr>
                <w:rFonts w:cs="Arial"/>
                <w:sz w:val="24"/>
                <w:szCs w:val="24"/>
              </w:rPr>
              <w:t xml:space="preserve">Assinatura </w:t>
            </w:r>
            <w:r w:rsidR="00B142F7">
              <w:rPr>
                <w:rFonts w:cs="Arial"/>
                <w:sz w:val="24"/>
                <w:szCs w:val="24"/>
              </w:rPr>
              <w:t>C</w:t>
            </w:r>
            <w:r w:rsidR="00B142F7" w:rsidRPr="00B142F7">
              <w:rPr>
                <w:rFonts w:cs="Arial"/>
                <w:sz w:val="24"/>
                <w:szCs w:val="24"/>
              </w:rPr>
              <w:t>oobrigado/</w:t>
            </w:r>
            <w:r w:rsidR="00B142F7">
              <w:rPr>
                <w:rFonts w:cs="Arial"/>
                <w:sz w:val="24"/>
                <w:szCs w:val="24"/>
              </w:rPr>
              <w:t>C</w:t>
            </w:r>
            <w:r w:rsidR="00B142F7" w:rsidRPr="00B142F7">
              <w:rPr>
                <w:rFonts w:cs="Arial"/>
                <w:sz w:val="24"/>
                <w:szCs w:val="24"/>
              </w:rPr>
              <w:t>ônjuge</w:t>
            </w:r>
            <w:r w:rsidR="00B142F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77B03F59" w14:textId="77777777" w:rsidR="00CC26D2" w:rsidRDefault="00CC26D2" w:rsidP="00CC26D2">
      <w:pPr>
        <w:ind w:right="-801"/>
        <w:jc w:val="both"/>
        <w:rPr>
          <w:rFonts w:cs="Arial"/>
          <w:color w:val="000080"/>
          <w:sz w:val="24"/>
          <w:szCs w:val="24"/>
        </w:rPr>
      </w:pPr>
    </w:p>
    <w:p w14:paraId="3F7B4346" w14:textId="77777777" w:rsidR="00CC26D2" w:rsidRDefault="00CC26D2" w:rsidP="00CC26D2">
      <w:pPr>
        <w:rPr>
          <w:sz w:val="24"/>
          <w:szCs w:val="24"/>
        </w:rPr>
      </w:pPr>
    </w:p>
    <w:tbl>
      <w:tblPr>
        <w:tblW w:w="9639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CC26D2" w:rsidRPr="001F50DF" w14:paraId="4F5DA60B" w14:textId="77777777">
        <w:trPr>
          <w:cantSplit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76D0BDB3" w14:textId="77777777" w:rsidR="000F55FB" w:rsidRDefault="00CC26D2" w:rsidP="00206BA2">
            <w:pPr>
              <w:jc w:val="both"/>
              <w:rPr>
                <w:sz w:val="24"/>
                <w:szCs w:val="24"/>
              </w:rPr>
            </w:pPr>
            <w:bookmarkStart w:id="7" w:name="_Hlk36662050"/>
            <w:r w:rsidRPr="001F50DF">
              <w:rPr>
                <w:rFonts w:cs="Arial"/>
                <w:sz w:val="24"/>
                <w:szCs w:val="24"/>
              </w:rPr>
              <w:t xml:space="preserve">Assinatura </w:t>
            </w:r>
            <w:r>
              <w:rPr>
                <w:rFonts w:cs="Arial"/>
                <w:sz w:val="24"/>
                <w:szCs w:val="24"/>
              </w:rPr>
              <w:t>Vendedor</w:t>
            </w:r>
          </w:p>
          <w:p w14:paraId="410A8419" w14:textId="77777777" w:rsidR="000F55FB" w:rsidRPr="001F50DF" w:rsidRDefault="000F55FB" w:rsidP="00206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7A8787" w14:textId="77777777" w:rsidR="00CC26D2" w:rsidRPr="001F50DF" w:rsidRDefault="00CC26D2" w:rsidP="00206BA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36AE14B8" w14:textId="77777777" w:rsidR="00CC26D2" w:rsidRPr="001F50DF" w:rsidRDefault="00CC26D2" w:rsidP="00206BA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Assinatura </w:t>
            </w:r>
            <w:r w:rsidR="004B2B13">
              <w:rPr>
                <w:rFonts w:cs="Arial"/>
                <w:sz w:val="24"/>
                <w:szCs w:val="24"/>
              </w:rPr>
              <w:t xml:space="preserve">Cônjuge do </w:t>
            </w:r>
            <w:r>
              <w:rPr>
                <w:rFonts w:cs="Arial"/>
                <w:sz w:val="24"/>
                <w:szCs w:val="24"/>
              </w:rPr>
              <w:t>Vendedor</w:t>
            </w:r>
          </w:p>
        </w:tc>
      </w:tr>
    </w:tbl>
    <w:bookmarkEnd w:id="7"/>
    <w:p w14:paraId="56B7CD9C" w14:textId="77777777" w:rsidR="00533E3D" w:rsidRDefault="00FE497E" w:rsidP="00FE497E">
      <w:pPr>
        <w:tabs>
          <w:tab w:val="left" w:pos="13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9639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F55FB" w:rsidRPr="000F55FB" w14:paraId="01F3C1B0" w14:textId="77777777" w:rsidTr="00204B3A">
        <w:trPr>
          <w:cantSplit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6457BCCD" w14:textId="77777777" w:rsidR="000F55FB" w:rsidRDefault="000F55FB" w:rsidP="000F55FB">
            <w:pPr>
              <w:rPr>
                <w:sz w:val="24"/>
                <w:szCs w:val="24"/>
              </w:rPr>
            </w:pPr>
            <w:r w:rsidRPr="000F55FB">
              <w:rPr>
                <w:sz w:val="24"/>
                <w:szCs w:val="24"/>
              </w:rPr>
              <w:t>Assinatura Vendedor</w:t>
            </w:r>
          </w:p>
          <w:p w14:paraId="14F2EA3A" w14:textId="77777777" w:rsidR="000F55FB" w:rsidRDefault="000F55FB" w:rsidP="000F55FB">
            <w:pPr>
              <w:rPr>
                <w:sz w:val="24"/>
                <w:szCs w:val="24"/>
              </w:rPr>
            </w:pPr>
          </w:p>
          <w:p w14:paraId="4610802C" w14:textId="77777777" w:rsidR="000F55FB" w:rsidRPr="000F55FB" w:rsidRDefault="000F55FB" w:rsidP="000F55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11EE4E" w14:textId="77777777" w:rsidR="000F55FB" w:rsidRPr="000F55FB" w:rsidRDefault="000F55FB" w:rsidP="000F55F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04EFE368" w14:textId="77777777" w:rsidR="000F55FB" w:rsidRPr="000F55FB" w:rsidRDefault="000F55FB" w:rsidP="000F55FB">
            <w:pPr>
              <w:rPr>
                <w:sz w:val="24"/>
                <w:szCs w:val="24"/>
              </w:rPr>
            </w:pPr>
            <w:r w:rsidRPr="000F55FB">
              <w:rPr>
                <w:sz w:val="24"/>
                <w:szCs w:val="24"/>
              </w:rPr>
              <w:t>Assinatura Cônjuge do Vendedor</w:t>
            </w:r>
          </w:p>
        </w:tc>
      </w:tr>
      <w:tr w:rsidR="000F55FB" w:rsidRPr="001F50DF" w14:paraId="496F26F7" w14:textId="77777777" w:rsidTr="000F55FB">
        <w:trPr>
          <w:cantSplit/>
        </w:trPr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7F5A2A2E" w14:textId="77777777" w:rsidR="000F55FB" w:rsidRPr="001F50DF" w:rsidRDefault="000F55FB" w:rsidP="000F55FB">
            <w:pPr>
              <w:rPr>
                <w:sz w:val="24"/>
                <w:szCs w:val="24"/>
              </w:rPr>
            </w:pPr>
            <w:r w:rsidRPr="000F55FB">
              <w:rPr>
                <w:sz w:val="24"/>
                <w:szCs w:val="24"/>
              </w:rPr>
              <w:t>Assinatura Vendedor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1132EF" w14:textId="77777777" w:rsidR="000F55FB" w:rsidRPr="000F55FB" w:rsidRDefault="000F55FB" w:rsidP="000F55F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4BDBC707" w14:textId="77777777" w:rsidR="000F55FB" w:rsidRPr="000F55FB" w:rsidRDefault="000F55FB" w:rsidP="000F55FB">
            <w:pPr>
              <w:rPr>
                <w:sz w:val="24"/>
                <w:szCs w:val="24"/>
              </w:rPr>
            </w:pPr>
            <w:r w:rsidRPr="000F55FB">
              <w:rPr>
                <w:sz w:val="24"/>
                <w:szCs w:val="24"/>
              </w:rPr>
              <w:t>Assinatura Cônjuge do Vendedor</w:t>
            </w:r>
          </w:p>
        </w:tc>
      </w:tr>
    </w:tbl>
    <w:p w14:paraId="4836C040" w14:textId="77777777" w:rsidR="001764A4" w:rsidRDefault="001764A4" w:rsidP="00CC26D2">
      <w:pPr>
        <w:rPr>
          <w:sz w:val="24"/>
          <w:szCs w:val="24"/>
        </w:rPr>
      </w:pPr>
    </w:p>
    <w:p w14:paraId="777A2E04" w14:textId="77777777" w:rsidR="000F55FB" w:rsidRDefault="000F55FB" w:rsidP="00CC26D2">
      <w:pPr>
        <w:rPr>
          <w:sz w:val="24"/>
          <w:szCs w:val="24"/>
        </w:rPr>
      </w:pPr>
    </w:p>
    <w:p w14:paraId="25443655" w14:textId="77777777" w:rsidR="000F55FB" w:rsidRDefault="000F55FB" w:rsidP="00CC26D2">
      <w:pPr>
        <w:rPr>
          <w:sz w:val="24"/>
          <w:szCs w:val="24"/>
        </w:rPr>
      </w:pPr>
    </w:p>
    <w:p w14:paraId="44E51D7D" w14:textId="77777777" w:rsidR="000F55FB" w:rsidRDefault="000F55FB" w:rsidP="00CC26D2">
      <w:pPr>
        <w:rPr>
          <w:sz w:val="24"/>
          <w:szCs w:val="24"/>
        </w:rPr>
      </w:pPr>
    </w:p>
    <w:p w14:paraId="24A9309C" w14:textId="77777777" w:rsidR="000F55FB" w:rsidRPr="009429E2" w:rsidRDefault="000F55FB" w:rsidP="00CC26D2">
      <w:pPr>
        <w:rPr>
          <w:sz w:val="24"/>
          <w:szCs w:val="24"/>
        </w:rPr>
      </w:pPr>
    </w:p>
    <w:p w14:paraId="09BA8F3E" w14:textId="77777777" w:rsidR="00CC26D2" w:rsidRPr="009429E2" w:rsidRDefault="00CC26D2" w:rsidP="00CC26D2">
      <w:pPr>
        <w:rPr>
          <w:sz w:val="24"/>
          <w:szCs w:val="24"/>
        </w:rPr>
      </w:pPr>
    </w:p>
    <w:tbl>
      <w:tblPr>
        <w:tblW w:w="4253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CC26D2" w:rsidRPr="001F50DF" w14:paraId="597FDE5A" w14:textId="77777777">
        <w:trPr>
          <w:cantSplit/>
          <w:trHeight w:val="183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5E456" w14:textId="77777777" w:rsidR="004B2B13" w:rsidRDefault="00CC26D2" w:rsidP="00206BA2">
            <w:pPr>
              <w:ind w:left="-57" w:right="-57"/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>Assinatura sob carimbo do responsável</w:t>
            </w:r>
            <w:r w:rsidR="004B2B13">
              <w:rPr>
                <w:sz w:val="24"/>
                <w:szCs w:val="24"/>
              </w:rPr>
              <w:t xml:space="preserve"> pela prospecção do financiamento</w:t>
            </w:r>
            <w:r w:rsidRPr="001F50DF">
              <w:rPr>
                <w:sz w:val="24"/>
                <w:szCs w:val="24"/>
              </w:rPr>
              <w:t xml:space="preserve"> </w:t>
            </w:r>
            <w:r w:rsidR="004B2B13">
              <w:rPr>
                <w:sz w:val="24"/>
                <w:szCs w:val="24"/>
              </w:rPr>
              <w:t>Empregado Caixa – se Agência/PA ou</w:t>
            </w:r>
          </w:p>
          <w:p w14:paraId="43E59487" w14:textId="77777777" w:rsidR="00CC26D2" w:rsidRPr="001F50DF" w:rsidRDefault="00CC26D2" w:rsidP="00206BA2">
            <w:pPr>
              <w:ind w:left="-57" w:right="-57"/>
              <w:rPr>
                <w:sz w:val="24"/>
                <w:szCs w:val="24"/>
              </w:rPr>
            </w:pPr>
            <w:r w:rsidRPr="001F50DF">
              <w:rPr>
                <w:sz w:val="24"/>
                <w:szCs w:val="24"/>
              </w:rPr>
              <w:t xml:space="preserve">Correspondente CAIXA </w:t>
            </w:r>
            <w:r>
              <w:rPr>
                <w:sz w:val="24"/>
                <w:szCs w:val="24"/>
              </w:rPr>
              <w:t>AQUI</w:t>
            </w:r>
            <w:r w:rsidR="004B2B13">
              <w:rPr>
                <w:sz w:val="24"/>
                <w:szCs w:val="24"/>
              </w:rPr>
              <w:t>, se CCA</w:t>
            </w:r>
          </w:p>
        </w:tc>
      </w:tr>
    </w:tbl>
    <w:p w14:paraId="1981FE56" w14:textId="77777777" w:rsidR="00CC26D2" w:rsidRDefault="00CC26D2" w:rsidP="00781E77">
      <w:pPr>
        <w:ind w:right="-801"/>
        <w:jc w:val="both"/>
        <w:rPr>
          <w:rFonts w:cs="Arial"/>
          <w:szCs w:val="18"/>
        </w:rPr>
      </w:pPr>
    </w:p>
    <w:p w14:paraId="2B06E257" w14:textId="77777777" w:rsidR="00533E3D" w:rsidRDefault="00533E3D" w:rsidP="00781E77">
      <w:pPr>
        <w:ind w:right="-801"/>
        <w:jc w:val="both"/>
        <w:rPr>
          <w:rFonts w:cs="Arial"/>
          <w:szCs w:val="18"/>
        </w:rPr>
      </w:pPr>
    </w:p>
    <w:p w14:paraId="4225E6D1" w14:textId="77777777" w:rsidR="00533E3D" w:rsidRDefault="00533E3D" w:rsidP="00781E77">
      <w:pPr>
        <w:ind w:right="-801"/>
        <w:jc w:val="both"/>
        <w:rPr>
          <w:rFonts w:cs="Arial"/>
          <w:szCs w:val="18"/>
        </w:rPr>
      </w:pPr>
    </w:p>
    <w:p w14:paraId="4314B724" w14:textId="77777777" w:rsidR="00303A22" w:rsidRDefault="00303A22" w:rsidP="00533E3D">
      <w:pPr>
        <w:ind w:left="1065"/>
        <w:jc w:val="center"/>
        <w:rPr>
          <w:rFonts w:cs="Arial"/>
          <w:b/>
          <w:bCs/>
          <w:sz w:val="24"/>
          <w:szCs w:val="24"/>
        </w:rPr>
      </w:pPr>
    </w:p>
    <w:p w14:paraId="0CC2CA68" w14:textId="77777777" w:rsidR="000F55FB" w:rsidRDefault="000F55FB" w:rsidP="00533E3D">
      <w:pPr>
        <w:ind w:left="1065"/>
        <w:jc w:val="center"/>
        <w:rPr>
          <w:rFonts w:cs="Arial"/>
          <w:b/>
          <w:bCs/>
          <w:sz w:val="24"/>
          <w:szCs w:val="24"/>
        </w:rPr>
      </w:pPr>
    </w:p>
    <w:p w14:paraId="27DBA198" w14:textId="77777777" w:rsidR="00533E3D" w:rsidRPr="00FF4375" w:rsidRDefault="00533E3D" w:rsidP="00533E3D">
      <w:pPr>
        <w:ind w:left="1065"/>
        <w:jc w:val="center"/>
        <w:rPr>
          <w:rFonts w:cs="Arial"/>
          <w:sz w:val="24"/>
          <w:szCs w:val="24"/>
        </w:rPr>
      </w:pPr>
      <w:r w:rsidRPr="00FF4375">
        <w:rPr>
          <w:rFonts w:cs="Arial"/>
          <w:b/>
          <w:bCs/>
          <w:sz w:val="24"/>
          <w:szCs w:val="24"/>
        </w:rPr>
        <w:t>SAC CAIXA</w:t>
      </w:r>
      <w:r w:rsidRPr="00FF4375">
        <w:rPr>
          <w:rFonts w:cs="Arial"/>
          <w:sz w:val="24"/>
          <w:szCs w:val="24"/>
        </w:rPr>
        <w:t>: 0800 726 0101 (informações, reclamações, sugestões e elogios)</w:t>
      </w:r>
    </w:p>
    <w:p w14:paraId="2FD30555" w14:textId="77777777" w:rsidR="00533E3D" w:rsidRPr="00624B20" w:rsidRDefault="00533E3D" w:rsidP="00533E3D">
      <w:pPr>
        <w:tabs>
          <w:tab w:val="center" w:pos="4819"/>
          <w:tab w:val="left" w:pos="9214"/>
        </w:tabs>
        <w:rPr>
          <w:rFonts w:cs="Arial"/>
          <w:szCs w:val="18"/>
        </w:rPr>
      </w:pPr>
      <w:r w:rsidRPr="00624B20">
        <w:rPr>
          <w:rFonts w:cs="Arial"/>
          <w:szCs w:val="18"/>
        </w:rPr>
        <w:tab/>
      </w:r>
      <w:r>
        <w:rPr>
          <w:rFonts w:cs="Arial"/>
          <w:szCs w:val="18"/>
        </w:rPr>
        <w:t xml:space="preserve">                 </w:t>
      </w:r>
      <w:r w:rsidRPr="00FF4375">
        <w:rPr>
          <w:rFonts w:cs="Arial"/>
          <w:b/>
          <w:sz w:val="24"/>
          <w:szCs w:val="24"/>
        </w:rPr>
        <w:t>Para Pessoas com deficiência auditiva</w:t>
      </w:r>
      <w:r>
        <w:rPr>
          <w:rFonts w:cs="Arial"/>
          <w:b/>
          <w:sz w:val="24"/>
          <w:szCs w:val="24"/>
        </w:rPr>
        <w:t xml:space="preserve"> ou de fala</w:t>
      </w:r>
      <w:r w:rsidRPr="00FF4375">
        <w:rPr>
          <w:rFonts w:cs="Arial"/>
          <w:b/>
          <w:sz w:val="24"/>
          <w:szCs w:val="24"/>
        </w:rPr>
        <w:t>:</w:t>
      </w:r>
      <w:r w:rsidRPr="00FF4375">
        <w:rPr>
          <w:rFonts w:cs="Arial"/>
          <w:sz w:val="24"/>
          <w:szCs w:val="24"/>
        </w:rPr>
        <w:t xml:space="preserve"> 0800 726 2492</w:t>
      </w:r>
      <w:r w:rsidRPr="00B663E3">
        <w:rPr>
          <w:rFonts w:cs="Arial"/>
          <w:sz w:val="24"/>
          <w:szCs w:val="24"/>
        </w:rPr>
        <w:tab/>
      </w:r>
    </w:p>
    <w:p w14:paraId="4D8061CC" w14:textId="77777777" w:rsidR="00533E3D" w:rsidRPr="00FF4375" w:rsidRDefault="00533E3D" w:rsidP="00533E3D"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</w:t>
      </w:r>
      <w:r w:rsidRPr="00FF4375">
        <w:rPr>
          <w:rFonts w:cs="Arial"/>
          <w:b/>
          <w:sz w:val="24"/>
          <w:szCs w:val="24"/>
        </w:rPr>
        <w:t>Ouvidoria:</w:t>
      </w:r>
      <w:r w:rsidRPr="00FF4375">
        <w:rPr>
          <w:rFonts w:cs="Arial"/>
          <w:sz w:val="24"/>
          <w:szCs w:val="24"/>
        </w:rPr>
        <w:t xml:space="preserve"> 0800 725 7474 </w:t>
      </w:r>
    </w:p>
    <w:p w14:paraId="5134B9BB" w14:textId="77777777" w:rsidR="00533E3D" w:rsidRDefault="007C17AB" w:rsidP="00533E3D">
      <w:pPr>
        <w:jc w:val="center"/>
        <w:rPr>
          <w:rFonts w:cs="Arial"/>
          <w:b/>
          <w:sz w:val="24"/>
          <w:szCs w:val="24"/>
        </w:rPr>
      </w:pPr>
      <w:hyperlink r:id="rId8" w:history="1">
        <w:r w:rsidR="00533E3D" w:rsidRPr="00FF4375">
          <w:rPr>
            <w:rStyle w:val="Hyperlink"/>
            <w:rFonts w:cs="Arial"/>
            <w:b/>
            <w:sz w:val="24"/>
            <w:szCs w:val="24"/>
          </w:rPr>
          <w:t>caixa.gov.br</w:t>
        </w:r>
      </w:hyperlink>
    </w:p>
    <w:sectPr w:rsidR="00533E3D">
      <w:headerReference w:type="default" r:id="rId9"/>
      <w:footerReference w:type="default" r:id="rId10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5C9D" w14:textId="77777777" w:rsidR="007C17AB" w:rsidRDefault="007C17AB">
      <w:r>
        <w:separator/>
      </w:r>
    </w:p>
  </w:endnote>
  <w:endnote w:type="continuationSeparator" w:id="0">
    <w:p w14:paraId="31D697ED" w14:textId="77777777" w:rsidR="007C17AB" w:rsidRDefault="007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Type Md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27AD" w14:textId="77777777" w:rsidR="000729DE" w:rsidRDefault="000729DE" w:rsidP="009345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140D837" w14:textId="77777777" w:rsidR="000729DE" w:rsidRDefault="000729DE" w:rsidP="005041CE">
    <w:pPr>
      <w:pStyle w:val="Rodap"/>
      <w:tabs>
        <w:tab w:val="clear" w:pos="4419"/>
        <w:tab w:val="clear" w:pos="8838"/>
        <w:tab w:val="right" w:pos="9639"/>
      </w:tabs>
      <w:ind w:right="360"/>
      <w:rPr>
        <w:color w:val="000000"/>
      </w:rPr>
    </w:pPr>
    <w:r>
      <w:rPr>
        <w:color w:val="000000"/>
      </w:rPr>
      <w:t>33.377 v018 micro</w:t>
    </w:r>
  </w:p>
  <w:p w14:paraId="4FB36A94" w14:textId="77777777" w:rsidR="000729DE" w:rsidRDefault="000729DE" w:rsidP="00517F5A">
    <w:pPr>
      <w:pStyle w:val="Rodap"/>
      <w:tabs>
        <w:tab w:val="clear" w:pos="4419"/>
        <w:tab w:val="clear" w:pos="8838"/>
        <w:tab w:val="right" w:pos="9639"/>
      </w:tabs>
      <w:ind w:right="360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1017" w14:textId="77777777" w:rsidR="007C17AB" w:rsidRDefault="007C17AB">
      <w:r>
        <w:separator/>
      </w:r>
    </w:p>
  </w:footnote>
  <w:footnote w:type="continuationSeparator" w:id="0">
    <w:p w14:paraId="01A4E378" w14:textId="77777777" w:rsidR="007C17AB" w:rsidRDefault="007C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DCFB" w14:textId="77777777" w:rsidR="000729DE" w:rsidRDefault="000729DE">
    <w:pPr>
      <w:pStyle w:val="Cabealho"/>
      <w:tabs>
        <w:tab w:val="left" w:pos="2835"/>
      </w:tabs>
      <w:spacing w:before="0"/>
      <w:ind w:left="2835"/>
      <w:rPr>
        <w:noProof/>
      </w:rPr>
    </w:pPr>
  </w:p>
  <w:p w14:paraId="4853461A" w14:textId="77777777" w:rsidR="000729DE" w:rsidRPr="000814A7" w:rsidRDefault="007C17AB" w:rsidP="00DD5E82">
    <w:pPr>
      <w:pStyle w:val="Recuodecorpodetexto2"/>
      <w:pBdr>
        <w:left w:val="none" w:sz="0" w:space="0" w:color="auto"/>
        <w:bottom w:val="none" w:sz="0" w:space="0" w:color="auto"/>
        <w:right w:val="none" w:sz="0" w:space="0" w:color="auto"/>
      </w:pBdr>
      <w:ind w:left="2552"/>
      <w:rPr>
        <w:rFonts w:ascii="Swis721 Md BT" w:hAnsi="Swis721 Md BT"/>
        <w:sz w:val="24"/>
        <w:szCs w:val="24"/>
      </w:rPr>
    </w:pPr>
    <w:r>
      <w:rPr>
        <w:noProof/>
        <w:sz w:val="24"/>
        <w:szCs w:val="24"/>
      </w:rPr>
      <w:object w:dxaOrig="1440" w:dyaOrig="1440" w14:anchorId="27F96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2.35pt;margin-top:.25pt;width:101.4pt;height:24pt;z-index:251657728">
          <v:imagedata r:id="rId1" o:title=""/>
          <w10:wrap type="topAndBottom"/>
        </v:shape>
        <o:OLEObject Type="Embed" ProgID="CorelDraw.Graphic.8" ShapeID="_x0000_s2061" DrawAspect="Content" ObjectID="_1777727670" r:id="rId2"/>
      </w:object>
    </w:r>
    <w:r w:rsidR="000729DE" w:rsidRPr="00857A5D">
      <w:rPr>
        <w:rFonts w:ascii="Swis721 Md BT" w:hAnsi="Swis721 Md BT"/>
        <w:sz w:val="24"/>
        <w:szCs w:val="24"/>
      </w:rPr>
      <w:t>Autorização para Pesquisa Cadastral e/ou Saldo de FGTS</w:t>
    </w:r>
  </w:p>
  <w:p w14:paraId="3DB520C6" w14:textId="77777777" w:rsidR="000729DE" w:rsidRDefault="000729DE">
    <w:pPr>
      <w:rPr>
        <w:noProof/>
      </w:rPr>
    </w:pPr>
  </w:p>
  <w:p w14:paraId="68B710C9" w14:textId="77777777" w:rsidR="000729DE" w:rsidRDefault="000729DE">
    <w:pPr>
      <w:pStyle w:val="MNN1"/>
      <w:numPr>
        <w:ilvl w:val="0"/>
        <w:numId w:val="0"/>
      </w:numPr>
      <w:rPr>
        <w:spacing w:val="0"/>
      </w:rPr>
    </w:pPr>
  </w:p>
  <w:p w14:paraId="520BEC73" w14:textId="77777777" w:rsidR="000729DE" w:rsidRDefault="000729DE">
    <w:pP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D10"/>
    <w:multiLevelType w:val="singleLevel"/>
    <w:tmpl w:val="61EC30A2"/>
    <w:lvl w:ilvl="0">
      <w:start w:val="1"/>
      <w:numFmt w:val="decimal"/>
      <w:pStyle w:val="num"/>
      <w:lvlText w:val="%1."/>
      <w:lvlJc w:val="left"/>
      <w:pPr>
        <w:tabs>
          <w:tab w:val="num" w:pos="360"/>
        </w:tabs>
        <w:ind w:left="284" w:hanging="284"/>
      </w:pPr>
      <w:rPr>
        <w:rFonts w:ascii="AmerType Md BT" w:hAnsi="AmerType Md BT" w:hint="default"/>
        <w:b/>
        <w:i w:val="0"/>
        <w:sz w:val="20"/>
      </w:rPr>
    </w:lvl>
  </w:abstractNum>
  <w:abstractNum w:abstractNumId="1" w15:restartNumberingAfterBreak="0">
    <w:nsid w:val="1C4008C5"/>
    <w:multiLevelType w:val="multilevel"/>
    <w:tmpl w:val="25463FB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0335CB"/>
    <w:multiLevelType w:val="singleLevel"/>
    <w:tmpl w:val="654C8588"/>
    <w:lvl w:ilvl="0">
      <w:start w:val="1"/>
      <w:numFmt w:val="bullet"/>
      <w:pStyle w:val="Marcador"/>
      <w:lvlText w:val="∙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</w:rPr>
    </w:lvl>
  </w:abstractNum>
  <w:abstractNum w:abstractNumId="3" w15:restartNumberingAfterBreak="0">
    <w:nsid w:val="74DB59CE"/>
    <w:multiLevelType w:val="hybridMultilevel"/>
    <w:tmpl w:val="0D5847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CA7704A"/>
    <w:multiLevelType w:val="hybridMultilevel"/>
    <w:tmpl w:val="4ECA2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72C26"/>
    <w:multiLevelType w:val="hybridMultilevel"/>
    <w:tmpl w:val="DE948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214"/>
    <w:rsid w:val="00000AD6"/>
    <w:rsid w:val="00006D72"/>
    <w:rsid w:val="00024670"/>
    <w:rsid w:val="00034669"/>
    <w:rsid w:val="00037E99"/>
    <w:rsid w:val="00065066"/>
    <w:rsid w:val="000670F0"/>
    <w:rsid w:val="0006779D"/>
    <w:rsid w:val="000729DE"/>
    <w:rsid w:val="000814A7"/>
    <w:rsid w:val="0009198C"/>
    <w:rsid w:val="000926FF"/>
    <w:rsid w:val="000A7D4E"/>
    <w:rsid w:val="000B203D"/>
    <w:rsid w:val="000C1BAC"/>
    <w:rsid w:val="000F55FB"/>
    <w:rsid w:val="001065F7"/>
    <w:rsid w:val="00110321"/>
    <w:rsid w:val="001173C1"/>
    <w:rsid w:val="00135358"/>
    <w:rsid w:val="00142D9C"/>
    <w:rsid w:val="00143698"/>
    <w:rsid w:val="00150181"/>
    <w:rsid w:val="00154559"/>
    <w:rsid w:val="001602DE"/>
    <w:rsid w:val="0017473A"/>
    <w:rsid w:val="001764A4"/>
    <w:rsid w:val="0018144C"/>
    <w:rsid w:val="00181A60"/>
    <w:rsid w:val="00184D14"/>
    <w:rsid w:val="00186061"/>
    <w:rsid w:val="0018731A"/>
    <w:rsid w:val="00191207"/>
    <w:rsid w:val="001A02DD"/>
    <w:rsid w:val="001A32DF"/>
    <w:rsid w:val="001A415C"/>
    <w:rsid w:val="001B1F22"/>
    <w:rsid w:val="001B554A"/>
    <w:rsid w:val="001C044C"/>
    <w:rsid w:val="001D08AA"/>
    <w:rsid w:val="001D5430"/>
    <w:rsid w:val="001D5785"/>
    <w:rsid w:val="001E4A62"/>
    <w:rsid w:val="001E5320"/>
    <w:rsid w:val="001F50DF"/>
    <w:rsid w:val="001F5153"/>
    <w:rsid w:val="00204B3A"/>
    <w:rsid w:val="00206BA2"/>
    <w:rsid w:val="002139A6"/>
    <w:rsid w:val="00217EF5"/>
    <w:rsid w:val="00225192"/>
    <w:rsid w:val="0023036D"/>
    <w:rsid w:val="00243741"/>
    <w:rsid w:val="002612F1"/>
    <w:rsid w:val="0027297C"/>
    <w:rsid w:val="00285087"/>
    <w:rsid w:val="00297517"/>
    <w:rsid w:val="002A16DD"/>
    <w:rsid w:val="002A4A5F"/>
    <w:rsid w:val="002A4D2D"/>
    <w:rsid w:val="002B126F"/>
    <w:rsid w:val="002B237A"/>
    <w:rsid w:val="002B2E36"/>
    <w:rsid w:val="002B37B2"/>
    <w:rsid w:val="002B5AF8"/>
    <w:rsid w:val="002D054F"/>
    <w:rsid w:val="002D1654"/>
    <w:rsid w:val="002D1A1A"/>
    <w:rsid w:val="002D3BFE"/>
    <w:rsid w:val="002D48F3"/>
    <w:rsid w:val="002E2FBF"/>
    <w:rsid w:val="002E44EC"/>
    <w:rsid w:val="002F76CF"/>
    <w:rsid w:val="0030346A"/>
    <w:rsid w:val="00303A22"/>
    <w:rsid w:val="003144FD"/>
    <w:rsid w:val="00325BB0"/>
    <w:rsid w:val="00327874"/>
    <w:rsid w:val="0034238A"/>
    <w:rsid w:val="00346A9A"/>
    <w:rsid w:val="003471BB"/>
    <w:rsid w:val="00361FE6"/>
    <w:rsid w:val="00376197"/>
    <w:rsid w:val="00391741"/>
    <w:rsid w:val="00397F01"/>
    <w:rsid w:val="003B292B"/>
    <w:rsid w:val="003C3100"/>
    <w:rsid w:val="003C4214"/>
    <w:rsid w:val="003D03D2"/>
    <w:rsid w:val="003E1927"/>
    <w:rsid w:val="003F5D56"/>
    <w:rsid w:val="003F734C"/>
    <w:rsid w:val="00412124"/>
    <w:rsid w:val="00412E1E"/>
    <w:rsid w:val="00425113"/>
    <w:rsid w:val="00434E4C"/>
    <w:rsid w:val="004411C0"/>
    <w:rsid w:val="00445778"/>
    <w:rsid w:val="004600DB"/>
    <w:rsid w:val="00460659"/>
    <w:rsid w:val="00461892"/>
    <w:rsid w:val="00465E0F"/>
    <w:rsid w:val="004816BD"/>
    <w:rsid w:val="00491C8A"/>
    <w:rsid w:val="00494CB3"/>
    <w:rsid w:val="00497AFC"/>
    <w:rsid w:val="004B0C20"/>
    <w:rsid w:val="004B2B13"/>
    <w:rsid w:val="004E2006"/>
    <w:rsid w:val="004E709F"/>
    <w:rsid w:val="004E721F"/>
    <w:rsid w:val="005041CE"/>
    <w:rsid w:val="00504687"/>
    <w:rsid w:val="00506D82"/>
    <w:rsid w:val="00512B6D"/>
    <w:rsid w:val="00517F5A"/>
    <w:rsid w:val="0052195F"/>
    <w:rsid w:val="00523800"/>
    <w:rsid w:val="00533E3D"/>
    <w:rsid w:val="005425DE"/>
    <w:rsid w:val="00555A12"/>
    <w:rsid w:val="00557A79"/>
    <w:rsid w:val="005667C9"/>
    <w:rsid w:val="00582FB9"/>
    <w:rsid w:val="005953DF"/>
    <w:rsid w:val="005A0513"/>
    <w:rsid w:val="005A5DA4"/>
    <w:rsid w:val="005B0126"/>
    <w:rsid w:val="005B2AA7"/>
    <w:rsid w:val="005B2D38"/>
    <w:rsid w:val="005B4B1B"/>
    <w:rsid w:val="005B5038"/>
    <w:rsid w:val="005B6108"/>
    <w:rsid w:val="005C1380"/>
    <w:rsid w:val="005C1866"/>
    <w:rsid w:val="005C25F6"/>
    <w:rsid w:val="005C32D6"/>
    <w:rsid w:val="005C594A"/>
    <w:rsid w:val="005D51E4"/>
    <w:rsid w:val="005E2E4D"/>
    <w:rsid w:val="005E7937"/>
    <w:rsid w:val="006034E8"/>
    <w:rsid w:val="00615A0A"/>
    <w:rsid w:val="0062512D"/>
    <w:rsid w:val="00625ECD"/>
    <w:rsid w:val="00627B9D"/>
    <w:rsid w:val="00641EFD"/>
    <w:rsid w:val="00643E44"/>
    <w:rsid w:val="00655F5A"/>
    <w:rsid w:val="00660F73"/>
    <w:rsid w:val="006657A6"/>
    <w:rsid w:val="00666699"/>
    <w:rsid w:val="006666D6"/>
    <w:rsid w:val="00667E73"/>
    <w:rsid w:val="00671D10"/>
    <w:rsid w:val="00676563"/>
    <w:rsid w:val="00676C89"/>
    <w:rsid w:val="0068203D"/>
    <w:rsid w:val="006846DC"/>
    <w:rsid w:val="00687AB2"/>
    <w:rsid w:val="00697C4F"/>
    <w:rsid w:val="006A02FF"/>
    <w:rsid w:val="006B30BA"/>
    <w:rsid w:val="006B760F"/>
    <w:rsid w:val="006C5A14"/>
    <w:rsid w:val="006C63B9"/>
    <w:rsid w:val="006D2624"/>
    <w:rsid w:val="006D6702"/>
    <w:rsid w:val="006E1290"/>
    <w:rsid w:val="006E2F14"/>
    <w:rsid w:val="006F2203"/>
    <w:rsid w:val="006F2C69"/>
    <w:rsid w:val="006F32C7"/>
    <w:rsid w:val="006F65E7"/>
    <w:rsid w:val="00707BDC"/>
    <w:rsid w:val="00707D0B"/>
    <w:rsid w:val="00726598"/>
    <w:rsid w:val="0073453C"/>
    <w:rsid w:val="00742091"/>
    <w:rsid w:val="007442EC"/>
    <w:rsid w:val="007506A6"/>
    <w:rsid w:val="00781E77"/>
    <w:rsid w:val="007826DA"/>
    <w:rsid w:val="00782FF1"/>
    <w:rsid w:val="007A0E5A"/>
    <w:rsid w:val="007A3208"/>
    <w:rsid w:val="007B4F2C"/>
    <w:rsid w:val="007C17AB"/>
    <w:rsid w:val="007C20C8"/>
    <w:rsid w:val="007D1938"/>
    <w:rsid w:val="007D6CC9"/>
    <w:rsid w:val="007D6D3A"/>
    <w:rsid w:val="007E7D57"/>
    <w:rsid w:val="008069D6"/>
    <w:rsid w:val="008118A8"/>
    <w:rsid w:val="00823551"/>
    <w:rsid w:val="00824EAD"/>
    <w:rsid w:val="00837B7A"/>
    <w:rsid w:val="00846F8D"/>
    <w:rsid w:val="008506DC"/>
    <w:rsid w:val="00852149"/>
    <w:rsid w:val="0085312C"/>
    <w:rsid w:val="00857A5D"/>
    <w:rsid w:val="0089135E"/>
    <w:rsid w:val="008B65E9"/>
    <w:rsid w:val="008C215D"/>
    <w:rsid w:val="008C3D2C"/>
    <w:rsid w:val="008C64A8"/>
    <w:rsid w:val="008E7710"/>
    <w:rsid w:val="009207BE"/>
    <w:rsid w:val="00931D3F"/>
    <w:rsid w:val="00934536"/>
    <w:rsid w:val="00940C83"/>
    <w:rsid w:val="009429E2"/>
    <w:rsid w:val="00964BFE"/>
    <w:rsid w:val="009714A3"/>
    <w:rsid w:val="00973D3B"/>
    <w:rsid w:val="00991233"/>
    <w:rsid w:val="00995A4E"/>
    <w:rsid w:val="009A03D0"/>
    <w:rsid w:val="009C4E75"/>
    <w:rsid w:val="009D120A"/>
    <w:rsid w:val="009D2724"/>
    <w:rsid w:val="009D599C"/>
    <w:rsid w:val="00A24D80"/>
    <w:rsid w:val="00A30D2C"/>
    <w:rsid w:val="00A34ED6"/>
    <w:rsid w:val="00A45A99"/>
    <w:rsid w:val="00A46D19"/>
    <w:rsid w:val="00A5068C"/>
    <w:rsid w:val="00A573A3"/>
    <w:rsid w:val="00A65A77"/>
    <w:rsid w:val="00A85E15"/>
    <w:rsid w:val="00A8615F"/>
    <w:rsid w:val="00A8785F"/>
    <w:rsid w:val="00A903F5"/>
    <w:rsid w:val="00A91FBE"/>
    <w:rsid w:val="00A96181"/>
    <w:rsid w:val="00AA0534"/>
    <w:rsid w:val="00AA10C1"/>
    <w:rsid w:val="00AA73AE"/>
    <w:rsid w:val="00AB4D59"/>
    <w:rsid w:val="00AD7FDC"/>
    <w:rsid w:val="00AE1728"/>
    <w:rsid w:val="00AF5F17"/>
    <w:rsid w:val="00B03F70"/>
    <w:rsid w:val="00B071BB"/>
    <w:rsid w:val="00B11E4D"/>
    <w:rsid w:val="00B142F7"/>
    <w:rsid w:val="00B22852"/>
    <w:rsid w:val="00B36161"/>
    <w:rsid w:val="00B37350"/>
    <w:rsid w:val="00B45062"/>
    <w:rsid w:val="00B548A6"/>
    <w:rsid w:val="00B663E3"/>
    <w:rsid w:val="00B76539"/>
    <w:rsid w:val="00B77699"/>
    <w:rsid w:val="00B86E1A"/>
    <w:rsid w:val="00B90876"/>
    <w:rsid w:val="00B968F1"/>
    <w:rsid w:val="00BC3D1D"/>
    <w:rsid w:val="00BD3C4D"/>
    <w:rsid w:val="00BD67EB"/>
    <w:rsid w:val="00BD7112"/>
    <w:rsid w:val="00BE4A7A"/>
    <w:rsid w:val="00BF7525"/>
    <w:rsid w:val="00C00C5F"/>
    <w:rsid w:val="00C00F3F"/>
    <w:rsid w:val="00C0329C"/>
    <w:rsid w:val="00C16D6D"/>
    <w:rsid w:val="00C25F93"/>
    <w:rsid w:val="00C263EF"/>
    <w:rsid w:val="00C32C48"/>
    <w:rsid w:val="00C3546E"/>
    <w:rsid w:val="00C51CB9"/>
    <w:rsid w:val="00C52951"/>
    <w:rsid w:val="00C608D7"/>
    <w:rsid w:val="00C632EC"/>
    <w:rsid w:val="00C64472"/>
    <w:rsid w:val="00C71575"/>
    <w:rsid w:val="00CA08A0"/>
    <w:rsid w:val="00CA6DE2"/>
    <w:rsid w:val="00CB6578"/>
    <w:rsid w:val="00CC26D2"/>
    <w:rsid w:val="00CE0817"/>
    <w:rsid w:val="00CE12BD"/>
    <w:rsid w:val="00CE27A1"/>
    <w:rsid w:val="00CE29CC"/>
    <w:rsid w:val="00CE66F7"/>
    <w:rsid w:val="00D01B35"/>
    <w:rsid w:val="00D21561"/>
    <w:rsid w:val="00D23864"/>
    <w:rsid w:val="00D34742"/>
    <w:rsid w:val="00D357AE"/>
    <w:rsid w:val="00D451AA"/>
    <w:rsid w:val="00D71379"/>
    <w:rsid w:val="00D715A1"/>
    <w:rsid w:val="00D72676"/>
    <w:rsid w:val="00D91053"/>
    <w:rsid w:val="00D9319D"/>
    <w:rsid w:val="00D93CED"/>
    <w:rsid w:val="00DA05F1"/>
    <w:rsid w:val="00DA51E7"/>
    <w:rsid w:val="00DB5C27"/>
    <w:rsid w:val="00DB7E2A"/>
    <w:rsid w:val="00DC54B0"/>
    <w:rsid w:val="00DC76D8"/>
    <w:rsid w:val="00DD355F"/>
    <w:rsid w:val="00DD5E82"/>
    <w:rsid w:val="00DE0013"/>
    <w:rsid w:val="00DE4196"/>
    <w:rsid w:val="00E0554F"/>
    <w:rsid w:val="00E10F66"/>
    <w:rsid w:val="00E235A2"/>
    <w:rsid w:val="00E31F0D"/>
    <w:rsid w:val="00E33CFC"/>
    <w:rsid w:val="00E37082"/>
    <w:rsid w:val="00E460C9"/>
    <w:rsid w:val="00E51D03"/>
    <w:rsid w:val="00E627ED"/>
    <w:rsid w:val="00E94C12"/>
    <w:rsid w:val="00EB5259"/>
    <w:rsid w:val="00EC369E"/>
    <w:rsid w:val="00F22D9C"/>
    <w:rsid w:val="00F26166"/>
    <w:rsid w:val="00F31FCF"/>
    <w:rsid w:val="00F33A86"/>
    <w:rsid w:val="00F41436"/>
    <w:rsid w:val="00F43EAD"/>
    <w:rsid w:val="00F50C9E"/>
    <w:rsid w:val="00F8318F"/>
    <w:rsid w:val="00F858AC"/>
    <w:rsid w:val="00F96133"/>
    <w:rsid w:val="00FA0AEC"/>
    <w:rsid w:val="00FA537F"/>
    <w:rsid w:val="00FB07A5"/>
    <w:rsid w:val="00FC6FCF"/>
    <w:rsid w:val="00FD2628"/>
    <w:rsid w:val="00FD42E3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660125CE"/>
  <w15:docId w15:val="{4EF02AD0-751C-4DAE-B370-28A0713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5FB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2"/>
    <w:next w:val="Normal3"/>
    <w:qFormat/>
    <w:pPr>
      <w:keepNext/>
      <w:tabs>
        <w:tab w:val="left" w:pos="1276"/>
      </w:tabs>
      <w:ind w:left="1276" w:hanging="1276"/>
    </w:pPr>
    <w:rPr>
      <w:b/>
      <w:caps/>
    </w:rPr>
  </w:style>
  <w:style w:type="paragraph" w:styleId="Ttulo3">
    <w:name w:val="heading 3"/>
    <w:basedOn w:val="Normal"/>
    <w:next w:val="Normal"/>
    <w:qFormat/>
    <w:pPr>
      <w:keepNext/>
      <w:tabs>
        <w:tab w:val="left" w:pos="3119"/>
        <w:tab w:val="left" w:pos="3969"/>
        <w:tab w:val="left" w:pos="6521"/>
      </w:tabs>
      <w:ind w:left="2694" w:right="222"/>
      <w:jc w:val="both"/>
      <w:outlineLvl w:val="2"/>
    </w:pPr>
    <w:rPr>
      <w:rFonts w:ascii="Swis721 Md BT" w:hAnsi="Swis721 Md BT"/>
      <w:sz w:val="24"/>
    </w:rPr>
  </w:style>
  <w:style w:type="paragraph" w:styleId="Ttulo4">
    <w:name w:val="heading 4"/>
    <w:basedOn w:val="Normal"/>
    <w:next w:val="Normal"/>
    <w:qFormat/>
    <w:pPr>
      <w:keepNext/>
      <w:ind w:right="222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3119"/>
        <w:tab w:val="left" w:pos="3969"/>
        <w:tab w:val="left" w:pos="6521"/>
      </w:tabs>
      <w:ind w:right="222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8505"/>
      </w:tabs>
      <w:jc w:val="both"/>
      <w:outlineLvl w:val="5"/>
    </w:pPr>
    <w:rPr>
      <w:color w:val="000000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qFormat/>
    <w:pPr>
      <w:keepNext/>
      <w:ind w:right="-70"/>
      <w:outlineLvl w:val="7"/>
    </w:pPr>
    <w:rPr>
      <w:b/>
      <w:bCs/>
      <w:sz w:val="16"/>
    </w:rPr>
  </w:style>
  <w:style w:type="paragraph" w:styleId="Ttulo9">
    <w:name w:val="heading 9"/>
    <w:basedOn w:val="Normal"/>
    <w:next w:val="Normal"/>
    <w:qFormat/>
    <w:pPr>
      <w:keepNext/>
      <w:ind w:left="-70"/>
      <w:outlineLvl w:val="8"/>
    </w:pPr>
    <w:rPr>
      <w:rFonts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2">
    <w:name w:val="Normal 2"/>
    <w:basedOn w:val="Normal"/>
    <w:pPr>
      <w:keepLines/>
      <w:spacing w:before="120"/>
      <w:jc w:val="both"/>
      <w:outlineLvl w:val="1"/>
    </w:pPr>
    <w:rPr>
      <w:spacing w:val="10"/>
    </w:rPr>
  </w:style>
  <w:style w:type="paragraph" w:customStyle="1" w:styleId="Normal3">
    <w:name w:val="Normal 3"/>
    <w:basedOn w:val="Normal"/>
    <w:pPr>
      <w:keepLines/>
      <w:spacing w:before="120"/>
      <w:jc w:val="both"/>
      <w:outlineLvl w:val="2"/>
    </w:pPr>
    <w:rPr>
      <w:spacing w:val="10"/>
    </w:rPr>
  </w:style>
  <w:style w:type="paragraph" w:customStyle="1" w:styleId="Normal1">
    <w:name w:val="Normal 1"/>
    <w:basedOn w:val="Normal"/>
    <w:next w:val="Normal2"/>
    <w:pPr>
      <w:keepLines/>
      <w:spacing w:before="120"/>
      <w:jc w:val="both"/>
      <w:outlineLvl w:val="0"/>
    </w:pPr>
    <w:rPr>
      <w:spacing w:val="1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tabs>
        <w:tab w:val="clear" w:pos="1080"/>
      </w:tabs>
      <w:spacing w:before="120"/>
      <w:jc w:val="both"/>
      <w:outlineLvl w:val="3"/>
    </w:pPr>
    <w:rPr>
      <w:spacing w:val="1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tabs>
        <w:tab w:val="clear" w:pos="1080"/>
      </w:tabs>
      <w:spacing w:before="120"/>
      <w:jc w:val="both"/>
      <w:outlineLvl w:val="4"/>
    </w:pPr>
    <w:rPr>
      <w:spacing w:val="10"/>
    </w:rPr>
  </w:style>
  <w:style w:type="paragraph" w:customStyle="1" w:styleId="Marcador">
    <w:name w:val="Marcador"/>
    <w:basedOn w:val="Normal"/>
    <w:pPr>
      <w:keepLines/>
      <w:numPr>
        <w:numId w:val="2"/>
      </w:numPr>
      <w:tabs>
        <w:tab w:val="clear" w:pos="360"/>
      </w:tabs>
      <w:spacing w:line="240" w:lineRule="exact"/>
      <w:ind w:left="142" w:hanging="142"/>
      <w:jc w:val="both"/>
    </w:pPr>
    <w:rPr>
      <w:spacing w:val="10"/>
    </w:rPr>
  </w:style>
  <w:style w:type="paragraph" w:customStyle="1" w:styleId="Normal6">
    <w:name w:val="Normal 6"/>
    <w:basedOn w:val="Normal"/>
    <w:pPr>
      <w:keepLines/>
      <w:spacing w:before="120"/>
      <w:jc w:val="both"/>
      <w:outlineLvl w:val="5"/>
    </w:pPr>
    <w:rPr>
      <w:spacing w:val="10"/>
    </w:rPr>
  </w:style>
  <w:style w:type="paragraph" w:customStyle="1" w:styleId="MNN1">
    <w:name w:val="MNN1"/>
    <w:next w:val="Normal"/>
    <w:pPr>
      <w:numPr>
        <w:numId w:val="3"/>
      </w:numPr>
    </w:pPr>
    <w:rPr>
      <w:rFonts w:ascii="Arial" w:hAnsi="Arial"/>
      <w:noProof/>
      <w:spacing w:val="10"/>
      <w:sz w:val="18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Swis721 BT" w:hAnsi="Swis721 BT"/>
      <w:b/>
      <w:i/>
    </w:rPr>
  </w:style>
  <w:style w:type="paragraph" w:customStyle="1" w:styleId="Prefcio1">
    <w:name w:val="Prefácio1"/>
    <w:basedOn w:val="Prefcio"/>
    <w:pPr>
      <w:spacing w:before="340"/>
    </w:pPr>
    <w:rPr>
      <w:b/>
      <w:caps/>
    </w:rPr>
  </w:style>
  <w:style w:type="paragraph" w:customStyle="1" w:styleId="Prefcio">
    <w:name w:val="Prefácio"/>
    <w:basedOn w:val="Normal"/>
    <w:pPr>
      <w:keepLines/>
      <w:jc w:val="both"/>
    </w:pPr>
    <w:rPr>
      <w:spacing w:val="10"/>
    </w:rPr>
  </w:style>
  <w:style w:type="paragraph" w:styleId="Corpodetexto2">
    <w:name w:val="Body Text 2"/>
    <w:basedOn w:val="Normal"/>
    <w:pPr>
      <w:keepLines/>
      <w:shd w:val="pct15" w:color="auto" w:fill="FFFFFF"/>
      <w:spacing w:before="60"/>
      <w:jc w:val="both"/>
    </w:pPr>
    <w:rPr>
      <w:spacing w:val="10"/>
    </w:rPr>
  </w:style>
  <w:style w:type="paragraph" w:styleId="Cabealho">
    <w:name w:val="header"/>
    <w:basedOn w:val="Normal"/>
    <w:pPr>
      <w:keepLines/>
      <w:tabs>
        <w:tab w:val="center" w:pos="4419"/>
        <w:tab w:val="right" w:pos="8838"/>
      </w:tabs>
      <w:spacing w:before="60"/>
      <w:jc w:val="both"/>
    </w:pPr>
    <w:rPr>
      <w:spacing w:val="10"/>
    </w:rPr>
  </w:style>
  <w:style w:type="paragraph" w:styleId="Corpodetexto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</w:rPr>
  </w:style>
  <w:style w:type="paragraph" w:styleId="Recuodecorpodetexto">
    <w:name w:val="Body Text Indent"/>
    <w:basedOn w:val="Normal"/>
    <w:pPr>
      <w:ind w:left="426" w:hanging="426"/>
      <w:jc w:val="both"/>
    </w:pPr>
    <w:rPr>
      <w:rFonts w:ascii="Swis721 BT" w:hAnsi="Swis721 BT"/>
    </w:rPr>
  </w:style>
  <w:style w:type="paragraph" w:customStyle="1" w:styleId="Corpodetexto31">
    <w:name w:val="Corpo de texto 31"/>
    <w:basedOn w:val="Normal"/>
    <w:pPr>
      <w:jc w:val="both"/>
    </w:pPr>
    <w:rPr>
      <w:rFonts w:ascii="Swis721 BT" w:hAnsi="Swis721 BT"/>
      <w:spacing w:val="10"/>
    </w:rPr>
  </w:style>
  <w:style w:type="paragraph" w:styleId="Recuodecorpodetexto2">
    <w:name w:val="Body Text Indent 2"/>
    <w:basedOn w:val="Normal"/>
    <w:pPr>
      <w:pBdr>
        <w:left w:val="single" w:sz="4" w:space="8" w:color="auto"/>
        <w:bottom w:val="single" w:sz="4" w:space="1" w:color="auto"/>
        <w:right w:val="single" w:sz="4" w:space="2" w:color="auto"/>
      </w:pBdr>
      <w:ind w:left="142"/>
      <w:jc w:val="both"/>
    </w:pPr>
  </w:style>
  <w:style w:type="paragraph" w:styleId="Recuodecorpodetexto3">
    <w:name w:val="Body Text Indent 3"/>
    <w:basedOn w:val="Normal"/>
    <w:pPr>
      <w:tabs>
        <w:tab w:val="left" w:pos="284"/>
      </w:tabs>
      <w:ind w:left="284" w:hanging="284"/>
      <w:jc w:val="both"/>
    </w:pPr>
  </w:style>
  <w:style w:type="paragraph" w:customStyle="1" w:styleId="MINUTA">
    <w:name w:val="MINUTA"/>
    <w:basedOn w:val="Normal"/>
    <w:pPr>
      <w:widowControl w:val="0"/>
      <w:ind w:right="335"/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customStyle="1" w:styleId="EstiloTab-GISUP">
    <w:name w:val="Estilo Tab-GISUP"/>
    <w:pPr>
      <w:tabs>
        <w:tab w:val="left" w:pos="850"/>
        <w:tab w:val="left" w:pos="1984"/>
        <w:tab w:val="left" w:pos="3118"/>
        <w:tab w:val="left" w:pos="4252"/>
        <w:tab w:val="left" w:pos="5369"/>
      </w:tabs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num">
    <w:name w:val="num"/>
    <w:basedOn w:val="Normal"/>
    <w:next w:val="Normal"/>
    <w:autoRedefine/>
    <w:pPr>
      <w:numPr>
        <w:numId w:val="4"/>
      </w:numPr>
      <w:tabs>
        <w:tab w:val="left" w:pos="8505"/>
      </w:tabs>
    </w:pPr>
    <w:rPr>
      <w:rFonts w:ascii="AmerType Md BT" w:hAnsi="AmerType Md BT"/>
      <w:color w:val="000000"/>
      <w:spacing w:val="10"/>
      <w:sz w:val="24"/>
    </w:rPr>
  </w:style>
  <w:style w:type="paragraph" w:styleId="Textoembloco">
    <w:name w:val="Block Text"/>
    <w:basedOn w:val="Normal"/>
    <w:pPr>
      <w:ind w:left="-57" w:right="-57"/>
    </w:pPr>
    <w:rPr>
      <w:rFonts w:ascii="Arial Narrow" w:hAnsi="Arial Narrow" w:cs="Arial"/>
      <w:sz w:val="15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2D054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Justificado">
    <w:name w:val="Normal + Justificado"/>
    <w:basedOn w:val="Normal"/>
    <w:rsid w:val="00517F5A"/>
    <w:pPr>
      <w:tabs>
        <w:tab w:val="left" w:pos="8505"/>
      </w:tabs>
      <w:jc w:val="both"/>
    </w:pPr>
    <w:rPr>
      <w:color w:val="000000"/>
    </w:rPr>
  </w:style>
  <w:style w:type="character" w:customStyle="1" w:styleId="RodapChar">
    <w:name w:val="Rodapé Char"/>
    <w:link w:val="Rodap"/>
    <w:locked/>
    <w:rsid w:val="009D2724"/>
    <w:rPr>
      <w:rFonts w:ascii="Arial" w:hAnsi="Arial"/>
      <w:sz w:val="18"/>
      <w:lang w:val="pt-BR" w:eastAsia="pt-BR" w:bidi="ar-SA"/>
    </w:rPr>
  </w:style>
  <w:style w:type="character" w:customStyle="1" w:styleId="CaixaEconmicaFederal">
    <w:name w:val="Caixa Econômica Federal"/>
    <w:semiHidden/>
    <w:rsid w:val="009D2724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3278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557A79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rsid w:val="00B071B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xa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\AppData\Local\Microsoft\Windows\Temporary%20Internet%20Files\Content.Outlook\GXGX0QKS\MO33377018%20(4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EC0D-7CB4-4EB6-9EF7-05C9D993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MO33377018 (4)</Template>
  <TotalTime>9</TotalTime>
  <Pages>3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MO33377018</vt:lpstr>
    </vt:vector>
  </TitlesOfParts>
  <Company>Caixa Econômica Federal</Company>
  <LinksUpToDate>false</LinksUpToDate>
  <CharactersWithSpaces>4197</CharactersWithSpaces>
  <SharedDoc>false</SharedDoc>
  <HLinks>
    <vt:vector size="6" baseType="variant">
      <vt:variant>
        <vt:i4>1835092</vt:i4>
      </vt:variant>
      <vt:variant>
        <vt:i4>96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MO33377018</dc:title>
  <dc:subject/>
  <dc:creator>JOANA</dc:creator>
  <cp:keywords/>
  <dc:description/>
  <cp:lastModifiedBy>Ari Rosa</cp:lastModifiedBy>
  <cp:revision>3</cp:revision>
  <cp:lastPrinted>2022-11-29T15:22:00Z</cp:lastPrinted>
  <dcterms:created xsi:type="dcterms:W3CDTF">2020-12-03T13:31:00Z</dcterms:created>
  <dcterms:modified xsi:type="dcterms:W3CDTF">2024-05-20T19:28:00Z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iteId">
    <vt:lpwstr>ab9bba98-684a-43fb-add8-9c2bebede229</vt:lpwstr>
  </property>
  <property fmtid="{D5CDD505-2E9C-101B-9397-08002B2CF9AE}" pid="4" name="MSIP_Label_fde7aacd-7cc4-4c31-9e6f-7ef306428f09_Owner">
    <vt:lpwstr>c107041@corp.caixa.gov.br</vt:lpwstr>
  </property>
  <property fmtid="{D5CDD505-2E9C-101B-9397-08002B2CF9AE}" pid="5" name="MSIP_Label_fde7aacd-7cc4-4c31-9e6f-7ef306428f09_SetDate">
    <vt:lpwstr>2020-03-10T21:33:55.0117315Z</vt:lpwstr>
  </property>
  <property fmtid="{D5CDD505-2E9C-101B-9397-08002B2CF9AE}" pid="6" name="MSIP_Label_fde7aacd-7cc4-4c31-9e6f-7ef306428f09_Name">
    <vt:lpwstr>#PUBLICO</vt:lpwstr>
  </property>
  <property fmtid="{D5CDD505-2E9C-101B-9397-08002B2CF9AE}" pid="7" name="MSIP_Label_fde7aacd-7cc4-4c31-9e6f-7ef306428f09_Application">
    <vt:lpwstr>Microsoft Azure Information Protection</vt:lpwstr>
  </property>
  <property fmtid="{D5CDD505-2E9C-101B-9397-08002B2CF9AE}" pid="8" name="MSIP_Label_fde7aacd-7cc4-4c31-9e6f-7ef306428f09_ActionId">
    <vt:lpwstr>1cdc8e7b-ac5d-4746-980e-7eb3a8e41a29</vt:lpwstr>
  </property>
  <property fmtid="{D5CDD505-2E9C-101B-9397-08002B2CF9AE}" pid="9" name="MSIP_Label_fde7aacd-7cc4-4c31-9e6f-7ef306428f09_Extended_MSFT_Method">
    <vt:lpwstr>Manual</vt:lpwstr>
  </property>
  <property fmtid="{D5CDD505-2E9C-101B-9397-08002B2CF9AE}" pid="10" name="Sensitivity">
    <vt:lpwstr>#PUBLICO</vt:lpwstr>
  </property>
</Properties>
</file>